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5F70" w14:textId="77777777" w:rsidR="008973CC" w:rsidRDefault="008973CC" w:rsidP="008973CC"/>
    <w:p w14:paraId="03412FA5" w14:textId="77777777" w:rsidR="008C74A8" w:rsidRDefault="008C74A8" w:rsidP="008973CC"/>
    <w:p w14:paraId="469045DA" w14:textId="77777777" w:rsidR="008C74A8" w:rsidRDefault="008C74A8" w:rsidP="008973CC"/>
    <w:p w14:paraId="27D4A579" w14:textId="77777777" w:rsidR="00934CB8" w:rsidRDefault="00934CB8" w:rsidP="00934CB8">
      <w:pPr>
        <w:rPr>
          <w:rFonts w:ascii="Arial" w:hAnsi="Arial" w:cs="Arial"/>
        </w:rPr>
      </w:pPr>
      <w:r>
        <w:rPr>
          <w:rFonts w:ascii="Arial" w:hAnsi="Arial" w:cs="Arial"/>
        </w:rPr>
        <w:t>VIS d.d.</w:t>
      </w:r>
    </w:p>
    <w:p w14:paraId="23DCCE4D" w14:textId="77777777" w:rsidR="00934CB8" w:rsidRDefault="00934CB8" w:rsidP="00934C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Šetalište </w:t>
      </w:r>
      <w:proofErr w:type="spellStart"/>
      <w:r>
        <w:rPr>
          <w:rFonts w:ascii="Arial" w:hAnsi="Arial" w:cs="Arial"/>
        </w:rPr>
        <w:t>Apolonija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Zanelle</w:t>
      </w:r>
      <w:proofErr w:type="spellEnd"/>
      <w:r>
        <w:rPr>
          <w:rFonts w:ascii="Arial" w:hAnsi="Arial" w:cs="Arial"/>
        </w:rPr>
        <w:t xml:space="preserve"> 5</w:t>
      </w:r>
    </w:p>
    <w:p w14:paraId="68E3346A" w14:textId="77777777" w:rsidR="00934CB8" w:rsidRDefault="00934CB8" w:rsidP="00934CB8">
      <w:pPr>
        <w:rPr>
          <w:rFonts w:ascii="Arial" w:hAnsi="Arial" w:cs="Arial"/>
        </w:rPr>
      </w:pPr>
      <w:r>
        <w:rPr>
          <w:rFonts w:ascii="Arial" w:hAnsi="Arial" w:cs="Arial"/>
        </w:rPr>
        <w:t>21480 Vis</w:t>
      </w:r>
    </w:p>
    <w:p w14:paraId="6F5EBB8B" w14:textId="77777777" w:rsidR="00934CB8" w:rsidRDefault="00934CB8" w:rsidP="00934CB8">
      <w:pPr>
        <w:rPr>
          <w:rFonts w:ascii="Arial" w:hAnsi="Arial" w:cs="Arial"/>
        </w:rPr>
      </w:pPr>
    </w:p>
    <w:p w14:paraId="204DB910" w14:textId="77777777" w:rsidR="00934CB8" w:rsidRDefault="00934CB8" w:rsidP="00934CB8">
      <w:pPr>
        <w:shd w:val="clear" w:color="auto" w:fill="FFFFFF"/>
        <w:rPr>
          <w:rFonts w:ascii="Arial" w:hAnsi="Arial" w:cs="Arial"/>
          <w:i/>
          <w:iCs/>
          <w:color w:val="222222"/>
        </w:rPr>
      </w:pPr>
    </w:p>
    <w:p w14:paraId="60C14E23" w14:textId="77777777" w:rsidR="00934CB8" w:rsidRDefault="00934CB8" w:rsidP="00934CB8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Oznaka dionice: VIS-R-A</w:t>
      </w:r>
    </w:p>
    <w:p w14:paraId="72DF7ECF" w14:textId="77777777" w:rsidR="00934CB8" w:rsidRDefault="00934CB8" w:rsidP="00934CB8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ISIN: HRVIS0RA0002</w:t>
      </w:r>
    </w:p>
    <w:p w14:paraId="0310D333" w14:textId="77777777" w:rsidR="00934CB8" w:rsidRDefault="00934CB8" w:rsidP="00934CB8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LEI: 747800K0J6LBQSLNF688</w:t>
      </w:r>
    </w:p>
    <w:p w14:paraId="3782F2B7" w14:textId="77777777" w:rsidR="00934CB8" w:rsidRDefault="00934CB8" w:rsidP="00934CB8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Segment uređenog tržišta: Zagrebačka burza, Redovito tržište</w:t>
      </w:r>
    </w:p>
    <w:p w14:paraId="35A6303F" w14:textId="77777777" w:rsidR="001C0918" w:rsidRDefault="001C0918" w:rsidP="00934CB8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4395C298" w14:textId="77777777" w:rsidR="00487964" w:rsidRDefault="00487964" w:rsidP="00934CB8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635715A9" w14:textId="410759F1" w:rsidR="00C267EE" w:rsidRDefault="00C267EE" w:rsidP="00C267EE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 xml:space="preserve">Vis, </w:t>
      </w:r>
      <w:r w:rsidR="00C54677">
        <w:rPr>
          <w:rFonts w:ascii="Arial" w:hAnsi="Arial" w:cs="Arial"/>
          <w:iCs/>
          <w:color w:val="222222"/>
        </w:rPr>
        <w:t>2</w:t>
      </w:r>
      <w:r w:rsidR="00F842B0">
        <w:rPr>
          <w:rFonts w:ascii="Arial" w:hAnsi="Arial" w:cs="Arial"/>
          <w:iCs/>
          <w:color w:val="222222"/>
        </w:rPr>
        <w:t>7</w:t>
      </w:r>
      <w:r w:rsidR="00A61164">
        <w:rPr>
          <w:rFonts w:ascii="Arial" w:hAnsi="Arial" w:cs="Arial"/>
          <w:iCs/>
          <w:color w:val="222222"/>
        </w:rPr>
        <w:t xml:space="preserve">. </w:t>
      </w:r>
      <w:r w:rsidR="00C54677">
        <w:rPr>
          <w:rFonts w:ascii="Arial" w:hAnsi="Arial" w:cs="Arial"/>
          <w:iCs/>
          <w:color w:val="222222"/>
        </w:rPr>
        <w:t>kolovoza</w:t>
      </w:r>
      <w:r w:rsidR="00A61164">
        <w:rPr>
          <w:rFonts w:ascii="Arial" w:hAnsi="Arial" w:cs="Arial"/>
          <w:iCs/>
          <w:color w:val="222222"/>
        </w:rPr>
        <w:t xml:space="preserve"> </w:t>
      </w:r>
      <w:r>
        <w:rPr>
          <w:rFonts w:ascii="Arial" w:hAnsi="Arial" w:cs="Arial"/>
          <w:iCs/>
          <w:color w:val="222222"/>
        </w:rPr>
        <w:t>202</w:t>
      </w:r>
      <w:r w:rsidR="00F842B0">
        <w:rPr>
          <w:rFonts w:ascii="Arial" w:hAnsi="Arial" w:cs="Arial"/>
          <w:iCs/>
          <w:color w:val="222222"/>
        </w:rPr>
        <w:t>5</w:t>
      </w:r>
      <w:r>
        <w:rPr>
          <w:rFonts w:ascii="Arial" w:hAnsi="Arial" w:cs="Arial"/>
          <w:iCs/>
          <w:color w:val="222222"/>
        </w:rPr>
        <w:t>.</w:t>
      </w:r>
      <w:r w:rsidR="00A61164">
        <w:rPr>
          <w:rFonts w:ascii="Arial" w:hAnsi="Arial" w:cs="Arial"/>
          <w:iCs/>
          <w:color w:val="222222"/>
        </w:rPr>
        <w:t xml:space="preserve"> godine</w:t>
      </w:r>
    </w:p>
    <w:p w14:paraId="1EE6E96F" w14:textId="77777777" w:rsidR="00C267EE" w:rsidRDefault="00C267EE" w:rsidP="00C267EE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1B961687" w14:textId="77777777" w:rsidR="00C267EE" w:rsidRDefault="00C267EE" w:rsidP="00C267EE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67EAEC4B" w14:textId="2AC710B0" w:rsidR="00C267EE" w:rsidRPr="00487964" w:rsidRDefault="00C267EE" w:rsidP="00C267EE">
      <w:pPr>
        <w:shd w:val="clear" w:color="auto" w:fill="FFFFFF"/>
        <w:rPr>
          <w:rFonts w:ascii="Arial" w:hAnsi="Arial" w:cs="Arial"/>
          <w:b/>
          <w:bCs/>
          <w:iCs/>
          <w:color w:val="222222"/>
        </w:rPr>
      </w:pPr>
      <w:r w:rsidRPr="00487964">
        <w:rPr>
          <w:rFonts w:ascii="Arial" w:hAnsi="Arial" w:cs="Arial"/>
          <w:b/>
          <w:bCs/>
          <w:iCs/>
          <w:color w:val="222222"/>
        </w:rPr>
        <w:t>PREDMET</w:t>
      </w:r>
      <w:r w:rsidR="00C237C4" w:rsidRPr="00487964">
        <w:rPr>
          <w:rFonts w:ascii="Arial" w:hAnsi="Arial" w:cs="Arial"/>
          <w:b/>
          <w:bCs/>
          <w:iCs/>
          <w:color w:val="222222"/>
        </w:rPr>
        <w:t xml:space="preserve">: </w:t>
      </w:r>
      <w:r w:rsidR="00FB14A2">
        <w:rPr>
          <w:rFonts w:ascii="Arial" w:hAnsi="Arial" w:cs="Arial"/>
          <w:b/>
          <w:bCs/>
          <w:iCs/>
          <w:color w:val="222222"/>
        </w:rPr>
        <w:t>Objava rezultata glasovanja</w:t>
      </w:r>
      <w:r w:rsidR="00A61164">
        <w:rPr>
          <w:rFonts w:ascii="Arial" w:hAnsi="Arial" w:cs="Arial"/>
          <w:b/>
          <w:bCs/>
          <w:iCs/>
          <w:color w:val="222222"/>
        </w:rPr>
        <w:t xml:space="preserve"> </w:t>
      </w:r>
      <w:r w:rsidR="009D45D8">
        <w:rPr>
          <w:rFonts w:ascii="Arial" w:hAnsi="Arial" w:cs="Arial"/>
          <w:b/>
          <w:bCs/>
          <w:iCs/>
          <w:color w:val="222222"/>
        </w:rPr>
        <w:t>- ispravak</w:t>
      </w:r>
    </w:p>
    <w:p w14:paraId="3A77DC60" w14:textId="77777777" w:rsidR="00C267EE" w:rsidRDefault="00C267EE" w:rsidP="00C267EE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77438571" w14:textId="22F82AC7" w:rsidR="00896889" w:rsidRPr="00896889" w:rsidRDefault="00896889" w:rsidP="00896889">
      <w:pPr>
        <w:shd w:val="clear" w:color="auto" w:fill="FFFFFF"/>
        <w:jc w:val="both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VIS, dioničko društvo za hotelijerstvo, ugostiteljstvo i turizam, sa sjedištem u Visu, Šetalište </w:t>
      </w:r>
      <w:proofErr w:type="spellStart"/>
      <w:r w:rsidRPr="00896889">
        <w:rPr>
          <w:rFonts w:ascii="Arial" w:hAnsi="Arial" w:cs="Arial"/>
          <w:iCs/>
          <w:color w:val="222222"/>
        </w:rPr>
        <w:t>Apolonija</w:t>
      </w:r>
      <w:proofErr w:type="spellEnd"/>
      <w:r w:rsidRPr="00896889">
        <w:rPr>
          <w:rFonts w:ascii="Arial" w:hAnsi="Arial" w:cs="Arial"/>
          <w:iCs/>
          <w:color w:val="222222"/>
        </w:rPr>
        <w:t xml:space="preserve"> </w:t>
      </w:r>
      <w:proofErr w:type="spellStart"/>
      <w:r w:rsidRPr="00896889">
        <w:rPr>
          <w:rFonts w:ascii="Arial" w:hAnsi="Arial" w:cs="Arial"/>
          <w:iCs/>
          <w:color w:val="222222"/>
        </w:rPr>
        <w:t>Zanelle</w:t>
      </w:r>
      <w:proofErr w:type="spellEnd"/>
      <w:r w:rsidRPr="00896889">
        <w:rPr>
          <w:rFonts w:ascii="Arial" w:hAnsi="Arial" w:cs="Arial"/>
          <w:iCs/>
          <w:color w:val="222222"/>
        </w:rPr>
        <w:t xml:space="preserve"> 5 (dalje u tekstu: Društvo) obavještava da je održana glavna skupština Društva, dana </w:t>
      </w:r>
      <w:r w:rsidR="00C54677">
        <w:rPr>
          <w:rFonts w:ascii="Arial" w:hAnsi="Arial" w:cs="Arial"/>
          <w:iCs/>
          <w:color w:val="222222"/>
        </w:rPr>
        <w:t>2</w:t>
      </w:r>
      <w:r w:rsidR="00F842B0">
        <w:rPr>
          <w:rFonts w:ascii="Arial" w:hAnsi="Arial" w:cs="Arial"/>
          <w:iCs/>
          <w:color w:val="222222"/>
        </w:rPr>
        <w:t>7</w:t>
      </w:r>
      <w:r w:rsidR="00C54677">
        <w:rPr>
          <w:rFonts w:ascii="Arial" w:hAnsi="Arial" w:cs="Arial"/>
          <w:iCs/>
          <w:color w:val="222222"/>
        </w:rPr>
        <w:t>. kolovoza 202</w:t>
      </w:r>
      <w:r w:rsidR="00F842B0">
        <w:rPr>
          <w:rFonts w:ascii="Arial" w:hAnsi="Arial" w:cs="Arial"/>
          <w:iCs/>
          <w:color w:val="222222"/>
        </w:rPr>
        <w:t>5</w:t>
      </w:r>
      <w:r w:rsidR="00C54677">
        <w:rPr>
          <w:rFonts w:ascii="Arial" w:hAnsi="Arial" w:cs="Arial"/>
          <w:iCs/>
          <w:color w:val="222222"/>
        </w:rPr>
        <w:t>. godine</w:t>
      </w:r>
      <w:r w:rsidR="00C54677" w:rsidRPr="00896889">
        <w:rPr>
          <w:rFonts w:ascii="Arial" w:hAnsi="Arial" w:cs="Arial"/>
          <w:iCs/>
          <w:color w:val="222222"/>
        </w:rPr>
        <w:t xml:space="preserve"> </w:t>
      </w:r>
      <w:r w:rsidRPr="00896889">
        <w:rPr>
          <w:rFonts w:ascii="Arial" w:hAnsi="Arial" w:cs="Arial"/>
          <w:iCs/>
          <w:color w:val="222222"/>
        </w:rPr>
        <w:t>s početkom u 1</w:t>
      </w:r>
      <w:r w:rsidR="00F842B0">
        <w:rPr>
          <w:rFonts w:ascii="Arial" w:hAnsi="Arial" w:cs="Arial"/>
          <w:iCs/>
          <w:color w:val="222222"/>
        </w:rPr>
        <w:t>1</w:t>
      </w:r>
      <w:r w:rsidRPr="00896889">
        <w:rPr>
          <w:rFonts w:ascii="Arial" w:hAnsi="Arial" w:cs="Arial"/>
          <w:iCs/>
          <w:color w:val="222222"/>
        </w:rPr>
        <w:t>:00 sati u Zagrebu, Ivana Lučića 2a, u prostorijama društva Zagrebačka burza d.d.</w:t>
      </w:r>
    </w:p>
    <w:p w14:paraId="746331B7" w14:textId="77777777" w:rsidR="00896889" w:rsidRPr="00896889" w:rsidRDefault="00896889" w:rsidP="0089688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1C772874" w14:textId="3110D2C5" w:rsidR="00896889" w:rsidRPr="00896889" w:rsidRDefault="00896889" w:rsidP="00896889">
      <w:pPr>
        <w:shd w:val="clear" w:color="auto" w:fill="FFFFFF"/>
        <w:jc w:val="both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Glavna skupština je sve odluke donijela prema utvrđenim prijedlozima odluka od strane uprave i nadzornog odbora Društva sadržanim u pozivu za Glavnu skupštinu i objavljenim na internetskim stranicama na kojima se nalazi sudski registar, Službenom registru propisanih informacija HANFA-e i na stranicama Zagrebačke burze d.d. te u svom propisanom sadržaju objavljenim i na web stranicama Društva </w:t>
      </w:r>
      <w:hyperlink r:id="rId8" w:history="1">
        <w:r w:rsidRPr="00896889">
          <w:rPr>
            <w:rStyle w:val="Hiperveza"/>
            <w:rFonts w:ascii="Arial" w:hAnsi="Arial" w:cs="Arial"/>
            <w:iCs/>
          </w:rPr>
          <w:t>https://hotelsvis.com/</w:t>
        </w:r>
      </w:hyperlink>
      <w:r w:rsidRPr="00896889">
        <w:rPr>
          <w:rFonts w:ascii="Arial" w:hAnsi="Arial" w:cs="Arial"/>
          <w:iCs/>
          <w:color w:val="222222"/>
        </w:rPr>
        <w:t>.</w:t>
      </w:r>
    </w:p>
    <w:p w14:paraId="22579E11" w14:textId="77777777" w:rsidR="00896889" w:rsidRPr="00896889" w:rsidRDefault="00896889" w:rsidP="0089688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1657C74C" w14:textId="77777777" w:rsidR="00896889" w:rsidRPr="00896889" w:rsidRDefault="00896889" w:rsidP="00896889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Protuprijedloga nije bilo.</w:t>
      </w:r>
    </w:p>
    <w:p w14:paraId="40856F46" w14:textId="77777777" w:rsidR="00896889" w:rsidRPr="00896889" w:rsidRDefault="00896889" w:rsidP="0089688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5A0AA0E7" w14:textId="77777777" w:rsidR="00896889" w:rsidRPr="00896889" w:rsidRDefault="00896889" w:rsidP="00896889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Ujedno, sukladno odredbi članka 286. stavak 6. Zakona o trgovačkim društvima Društvo objavljuje rezultate glasovanja na Glavnoj skupštini:</w:t>
      </w:r>
    </w:p>
    <w:p w14:paraId="64CB9AE7" w14:textId="77777777" w:rsidR="00896889" w:rsidRPr="00896889" w:rsidRDefault="00896889" w:rsidP="00896889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5C185EC5" w14:textId="77777777" w:rsidR="009D45D8" w:rsidRPr="009D45D8" w:rsidRDefault="009D45D8" w:rsidP="009D45D8">
      <w:pPr>
        <w:rPr>
          <w:rFonts w:ascii="Arial" w:hAnsi="Arial" w:cs="Arial"/>
          <w:b/>
          <w:bCs/>
        </w:rPr>
      </w:pPr>
      <w:r w:rsidRPr="009D45D8">
        <w:rPr>
          <w:rFonts w:ascii="Arial" w:hAnsi="Arial" w:cs="Arial"/>
          <w:b/>
          <w:bCs/>
        </w:rPr>
        <w:t>Točka 1. a) dnevnog reda – Pokriće gubitka</w:t>
      </w:r>
    </w:p>
    <w:p w14:paraId="4909DA17" w14:textId="757AFCC6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5.2</w:t>
      </w:r>
      <w:r w:rsidR="00F842B0">
        <w:rPr>
          <w:rFonts w:ascii="Arial" w:hAnsi="Arial" w:cs="Arial"/>
          <w:iCs/>
          <w:color w:val="222222"/>
        </w:rPr>
        <w:t>80</w:t>
      </w:r>
      <w:r>
        <w:rPr>
          <w:rFonts w:ascii="Arial" w:hAnsi="Arial" w:cs="Arial"/>
          <w:iCs/>
          <w:color w:val="222222"/>
        </w:rPr>
        <w:t>.</w:t>
      </w:r>
      <w:r w:rsidR="00F842B0">
        <w:rPr>
          <w:rFonts w:ascii="Arial" w:hAnsi="Arial" w:cs="Arial"/>
          <w:iCs/>
          <w:color w:val="222222"/>
        </w:rPr>
        <w:t>036</w:t>
      </w:r>
      <w:r w:rsidRPr="00896889">
        <w:rPr>
          <w:rFonts w:ascii="Arial" w:hAnsi="Arial" w:cs="Arial"/>
          <w:iCs/>
          <w:color w:val="222222"/>
        </w:rPr>
        <w:t xml:space="preserve"> dionica na temelju kojih su dani valjani glasovi,</w:t>
      </w:r>
    </w:p>
    <w:p w14:paraId="1A007C19" w14:textId="7E5F2466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Dani valjani glasovi predstavljaju udio od </w:t>
      </w:r>
      <w:r>
        <w:rPr>
          <w:rFonts w:ascii="Arial" w:hAnsi="Arial" w:cs="Arial"/>
          <w:iCs/>
          <w:color w:val="222222"/>
        </w:rPr>
        <w:t>8</w:t>
      </w:r>
      <w:r w:rsidR="00F842B0">
        <w:rPr>
          <w:rFonts w:ascii="Arial" w:hAnsi="Arial" w:cs="Arial"/>
          <w:iCs/>
          <w:color w:val="222222"/>
        </w:rPr>
        <w:t>7,1</w:t>
      </w:r>
      <w:r w:rsidRPr="00896889">
        <w:rPr>
          <w:rFonts w:ascii="Arial" w:hAnsi="Arial" w:cs="Arial"/>
          <w:iCs/>
          <w:color w:val="222222"/>
        </w:rPr>
        <w:t>% u ukupnom temeljnom kapitalu Društva,</w:t>
      </w:r>
    </w:p>
    <w:p w14:paraId="1FA59976" w14:textId="23C9DDC2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</w:t>
      </w:r>
      <w:r w:rsidR="00F842B0" w:rsidRPr="00F842B0">
        <w:rPr>
          <w:rFonts w:ascii="Arial" w:hAnsi="Arial" w:cs="Arial"/>
          <w:iCs/>
          <w:color w:val="222222"/>
        </w:rPr>
        <w:t xml:space="preserve"> </w:t>
      </w:r>
      <w:r w:rsidR="00F842B0">
        <w:rPr>
          <w:rFonts w:ascii="Arial" w:hAnsi="Arial" w:cs="Arial"/>
          <w:iCs/>
          <w:color w:val="222222"/>
        </w:rPr>
        <w:t>280.036</w:t>
      </w:r>
      <w:r w:rsidR="00F842B0" w:rsidRPr="00896889">
        <w:rPr>
          <w:rFonts w:ascii="Arial" w:hAnsi="Arial" w:cs="Arial"/>
          <w:iCs/>
          <w:color w:val="222222"/>
        </w:rPr>
        <w:t xml:space="preserve"> </w:t>
      </w:r>
      <w:r w:rsidRPr="00896889">
        <w:rPr>
          <w:rFonts w:ascii="Arial" w:hAnsi="Arial" w:cs="Arial"/>
          <w:iCs/>
          <w:color w:val="222222"/>
        </w:rPr>
        <w:t>glasova dano ZA,</w:t>
      </w:r>
    </w:p>
    <w:p w14:paraId="2EFCF732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glasova dano PROTIV</w:t>
      </w:r>
    </w:p>
    <w:p w14:paraId="39A3FCE6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SUZDRŽANIH glasova</w:t>
      </w:r>
    </w:p>
    <w:p w14:paraId="4649ED8A" w14:textId="77777777" w:rsidR="009D45D8" w:rsidRPr="009D45D8" w:rsidRDefault="009D45D8" w:rsidP="009D45D8">
      <w:pPr>
        <w:rPr>
          <w:rFonts w:ascii="Arial" w:hAnsi="Arial" w:cs="Arial"/>
        </w:rPr>
      </w:pPr>
    </w:p>
    <w:p w14:paraId="1D2A90CA" w14:textId="77777777" w:rsidR="009D45D8" w:rsidRPr="009D45D8" w:rsidRDefault="009D45D8" w:rsidP="009D45D8">
      <w:pPr>
        <w:rPr>
          <w:rFonts w:ascii="Arial" w:hAnsi="Arial" w:cs="Arial"/>
          <w:b/>
          <w:bCs/>
        </w:rPr>
      </w:pPr>
      <w:r w:rsidRPr="009D45D8">
        <w:rPr>
          <w:rFonts w:ascii="Arial" w:hAnsi="Arial" w:cs="Arial"/>
          <w:b/>
          <w:bCs/>
        </w:rPr>
        <w:t>Točka 1. b) i. dnevnog reda – Davanje razrješnice članovima uprave</w:t>
      </w:r>
    </w:p>
    <w:p w14:paraId="39AC6FD8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5.280.036</w:t>
      </w:r>
      <w:r w:rsidRPr="00896889">
        <w:rPr>
          <w:rFonts w:ascii="Arial" w:hAnsi="Arial" w:cs="Arial"/>
          <w:iCs/>
          <w:color w:val="222222"/>
        </w:rPr>
        <w:t xml:space="preserve"> dionica na temelju kojih su dani valjani glasovi,</w:t>
      </w:r>
    </w:p>
    <w:p w14:paraId="274B76C7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Dani valjani glasovi predstavljaju udio od </w:t>
      </w:r>
      <w:r>
        <w:rPr>
          <w:rFonts w:ascii="Arial" w:hAnsi="Arial" w:cs="Arial"/>
          <w:iCs/>
          <w:color w:val="222222"/>
        </w:rPr>
        <w:t>87,1</w:t>
      </w:r>
      <w:r w:rsidRPr="00896889">
        <w:rPr>
          <w:rFonts w:ascii="Arial" w:hAnsi="Arial" w:cs="Arial"/>
          <w:iCs/>
          <w:color w:val="222222"/>
        </w:rPr>
        <w:t>% u ukupnom temeljnom kapitalu Društva,</w:t>
      </w:r>
    </w:p>
    <w:p w14:paraId="15188ACF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</w:t>
      </w:r>
      <w:r w:rsidRPr="00F842B0">
        <w:rPr>
          <w:rFonts w:ascii="Arial" w:hAnsi="Arial" w:cs="Arial"/>
          <w:iCs/>
          <w:color w:val="222222"/>
        </w:rPr>
        <w:t xml:space="preserve"> </w:t>
      </w:r>
      <w:r>
        <w:rPr>
          <w:rFonts w:ascii="Arial" w:hAnsi="Arial" w:cs="Arial"/>
          <w:iCs/>
          <w:color w:val="222222"/>
        </w:rPr>
        <w:t>280.036</w:t>
      </w:r>
      <w:r w:rsidRPr="00896889">
        <w:rPr>
          <w:rFonts w:ascii="Arial" w:hAnsi="Arial" w:cs="Arial"/>
          <w:iCs/>
          <w:color w:val="222222"/>
        </w:rPr>
        <w:t xml:space="preserve"> glasova dano ZA,</w:t>
      </w:r>
    </w:p>
    <w:p w14:paraId="1E0D7211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glasova dano PROTIV</w:t>
      </w:r>
    </w:p>
    <w:p w14:paraId="04DDB8DE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SUZDRŽANIH glasova</w:t>
      </w:r>
    </w:p>
    <w:p w14:paraId="5BA1EF59" w14:textId="77777777" w:rsidR="009D45D8" w:rsidRPr="009D45D8" w:rsidRDefault="009D45D8" w:rsidP="009D45D8">
      <w:pPr>
        <w:rPr>
          <w:rFonts w:ascii="Arial" w:hAnsi="Arial" w:cs="Arial"/>
          <w:b/>
          <w:bCs/>
        </w:rPr>
      </w:pPr>
    </w:p>
    <w:p w14:paraId="6E68112E" w14:textId="77777777" w:rsidR="009D45D8" w:rsidRPr="009D45D8" w:rsidRDefault="009D45D8" w:rsidP="009D45D8">
      <w:pPr>
        <w:rPr>
          <w:rFonts w:ascii="Arial" w:hAnsi="Arial" w:cs="Arial"/>
          <w:b/>
          <w:bCs/>
        </w:rPr>
      </w:pPr>
      <w:r w:rsidRPr="009D45D8">
        <w:rPr>
          <w:rFonts w:ascii="Arial" w:hAnsi="Arial" w:cs="Arial"/>
          <w:b/>
          <w:bCs/>
        </w:rPr>
        <w:lastRenderedPageBreak/>
        <w:t>Točka 1. b) ii. dnevnog reda – Davanje razrješnice članovima nadzornog odbora</w:t>
      </w:r>
    </w:p>
    <w:p w14:paraId="671D9642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5.280.036</w:t>
      </w:r>
      <w:r w:rsidRPr="00896889">
        <w:rPr>
          <w:rFonts w:ascii="Arial" w:hAnsi="Arial" w:cs="Arial"/>
          <w:iCs/>
          <w:color w:val="222222"/>
        </w:rPr>
        <w:t xml:space="preserve"> dionica na temelju kojih su dani valjani glasovi,</w:t>
      </w:r>
    </w:p>
    <w:p w14:paraId="751A586F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Dani valjani glasovi predstavljaju udio od </w:t>
      </w:r>
      <w:r>
        <w:rPr>
          <w:rFonts w:ascii="Arial" w:hAnsi="Arial" w:cs="Arial"/>
          <w:iCs/>
          <w:color w:val="222222"/>
        </w:rPr>
        <w:t>87,1</w:t>
      </w:r>
      <w:r w:rsidRPr="00896889">
        <w:rPr>
          <w:rFonts w:ascii="Arial" w:hAnsi="Arial" w:cs="Arial"/>
          <w:iCs/>
          <w:color w:val="222222"/>
        </w:rPr>
        <w:t>% u ukupnom temeljnom kapitalu Društva,</w:t>
      </w:r>
    </w:p>
    <w:p w14:paraId="0EBFA133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</w:t>
      </w:r>
      <w:r w:rsidRPr="00F842B0">
        <w:rPr>
          <w:rFonts w:ascii="Arial" w:hAnsi="Arial" w:cs="Arial"/>
          <w:iCs/>
          <w:color w:val="222222"/>
        </w:rPr>
        <w:t xml:space="preserve"> </w:t>
      </w:r>
      <w:r>
        <w:rPr>
          <w:rFonts w:ascii="Arial" w:hAnsi="Arial" w:cs="Arial"/>
          <w:iCs/>
          <w:color w:val="222222"/>
        </w:rPr>
        <w:t>280.036</w:t>
      </w:r>
      <w:r w:rsidRPr="00896889">
        <w:rPr>
          <w:rFonts w:ascii="Arial" w:hAnsi="Arial" w:cs="Arial"/>
          <w:iCs/>
          <w:color w:val="222222"/>
        </w:rPr>
        <w:t xml:space="preserve"> glasova dano ZA,</w:t>
      </w:r>
    </w:p>
    <w:p w14:paraId="0393F71D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glasova dano PROTIV</w:t>
      </w:r>
    </w:p>
    <w:p w14:paraId="5E7BB554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SUZDRŽANIH glasova</w:t>
      </w:r>
    </w:p>
    <w:p w14:paraId="1B344BF3" w14:textId="77777777" w:rsidR="009D45D8" w:rsidRPr="009D45D8" w:rsidRDefault="009D45D8" w:rsidP="009D45D8">
      <w:pPr>
        <w:rPr>
          <w:rFonts w:ascii="Arial" w:hAnsi="Arial" w:cs="Arial"/>
        </w:rPr>
      </w:pPr>
    </w:p>
    <w:p w14:paraId="40525749" w14:textId="77777777" w:rsidR="009D45D8" w:rsidRPr="009D45D8" w:rsidRDefault="009D45D8" w:rsidP="009D45D8">
      <w:pPr>
        <w:rPr>
          <w:rFonts w:ascii="Arial" w:hAnsi="Arial" w:cs="Arial"/>
          <w:b/>
          <w:bCs/>
        </w:rPr>
      </w:pPr>
      <w:r w:rsidRPr="009D45D8">
        <w:rPr>
          <w:rFonts w:ascii="Arial" w:hAnsi="Arial" w:cs="Arial"/>
          <w:b/>
          <w:bCs/>
        </w:rPr>
        <w:t>Točka 2. dnevnog reda – Imenovanje revizora Društva</w:t>
      </w:r>
    </w:p>
    <w:p w14:paraId="08D599C8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5.280.036</w:t>
      </w:r>
      <w:r w:rsidRPr="00896889">
        <w:rPr>
          <w:rFonts w:ascii="Arial" w:hAnsi="Arial" w:cs="Arial"/>
          <w:iCs/>
          <w:color w:val="222222"/>
        </w:rPr>
        <w:t xml:space="preserve"> dionica na temelju kojih su dani valjani glasovi,</w:t>
      </w:r>
    </w:p>
    <w:p w14:paraId="057943FC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Dani valjani glasovi predstavljaju udio od </w:t>
      </w:r>
      <w:r>
        <w:rPr>
          <w:rFonts w:ascii="Arial" w:hAnsi="Arial" w:cs="Arial"/>
          <w:iCs/>
          <w:color w:val="222222"/>
        </w:rPr>
        <w:t>87,1</w:t>
      </w:r>
      <w:r w:rsidRPr="00896889">
        <w:rPr>
          <w:rFonts w:ascii="Arial" w:hAnsi="Arial" w:cs="Arial"/>
          <w:iCs/>
          <w:color w:val="222222"/>
        </w:rPr>
        <w:t>% u ukupnom temeljnom kapitalu Društva,</w:t>
      </w:r>
    </w:p>
    <w:p w14:paraId="1831C21D" w14:textId="77777777" w:rsidR="00F842B0" w:rsidRPr="00896889" w:rsidRDefault="00F842B0" w:rsidP="00F842B0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 xml:space="preserve">- </w:t>
      </w:r>
      <w:r>
        <w:rPr>
          <w:rFonts w:ascii="Arial" w:hAnsi="Arial" w:cs="Arial"/>
          <w:iCs/>
          <w:color w:val="222222"/>
        </w:rPr>
        <w:t>5.</w:t>
      </w:r>
      <w:r w:rsidRPr="00F842B0">
        <w:rPr>
          <w:rFonts w:ascii="Arial" w:hAnsi="Arial" w:cs="Arial"/>
          <w:iCs/>
          <w:color w:val="222222"/>
        </w:rPr>
        <w:t xml:space="preserve"> </w:t>
      </w:r>
      <w:r>
        <w:rPr>
          <w:rFonts w:ascii="Arial" w:hAnsi="Arial" w:cs="Arial"/>
          <w:iCs/>
          <w:color w:val="222222"/>
        </w:rPr>
        <w:t>280.036</w:t>
      </w:r>
      <w:r w:rsidRPr="00896889">
        <w:rPr>
          <w:rFonts w:ascii="Arial" w:hAnsi="Arial" w:cs="Arial"/>
          <w:iCs/>
          <w:color w:val="222222"/>
        </w:rPr>
        <w:t xml:space="preserve"> glasova dano ZA,</w:t>
      </w:r>
    </w:p>
    <w:p w14:paraId="7BA7D002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glasova dano PROTIV</w:t>
      </w:r>
    </w:p>
    <w:p w14:paraId="6FE3E5D8" w14:textId="77777777" w:rsidR="009D45D8" w:rsidRPr="00896889" w:rsidRDefault="009D45D8" w:rsidP="009D45D8">
      <w:pPr>
        <w:shd w:val="clear" w:color="auto" w:fill="FFFFFF"/>
        <w:rPr>
          <w:rFonts w:ascii="Arial" w:hAnsi="Arial" w:cs="Arial"/>
          <w:iCs/>
          <w:color w:val="222222"/>
        </w:rPr>
      </w:pPr>
      <w:r w:rsidRPr="00896889">
        <w:rPr>
          <w:rFonts w:ascii="Arial" w:hAnsi="Arial" w:cs="Arial"/>
          <w:iCs/>
          <w:color w:val="222222"/>
        </w:rPr>
        <w:t>- 0 SUZDRŽANIH glasova</w:t>
      </w:r>
    </w:p>
    <w:p w14:paraId="429ADBA2" w14:textId="77777777" w:rsidR="009D45D8" w:rsidRPr="009D45D8" w:rsidRDefault="009D45D8" w:rsidP="009D45D8">
      <w:pPr>
        <w:rPr>
          <w:rFonts w:ascii="Arial" w:hAnsi="Arial" w:cs="Arial"/>
        </w:rPr>
      </w:pPr>
    </w:p>
    <w:p w14:paraId="61FA8C94" w14:textId="77777777" w:rsidR="0040416A" w:rsidRPr="00896889" w:rsidRDefault="0040416A" w:rsidP="0040416A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45BDCF6A" w14:textId="77777777" w:rsidR="00C267EE" w:rsidRDefault="00C267EE" w:rsidP="00C267EE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0C800AAE" w14:textId="5B08F05F" w:rsidR="00C267EE" w:rsidRDefault="00A61164" w:rsidP="00C267EE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V</w:t>
      </w:r>
      <w:r w:rsidR="00C267EE">
        <w:rPr>
          <w:rFonts w:ascii="Arial" w:hAnsi="Arial" w:cs="Arial"/>
          <w:iCs/>
          <w:color w:val="222222"/>
        </w:rPr>
        <w:t>is d.d.</w:t>
      </w:r>
    </w:p>
    <w:p w14:paraId="053D496E" w14:textId="77777777" w:rsidR="00A61164" w:rsidRDefault="00A61164" w:rsidP="00A61164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00FA5DBC" w14:textId="1FEA9405" w:rsidR="00A61164" w:rsidRDefault="00A61164" w:rsidP="00A61164">
      <w:pPr>
        <w:shd w:val="clear" w:color="auto" w:fill="FFFFFF"/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>Uprava</w:t>
      </w:r>
    </w:p>
    <w:p w14:paraId="27266431" w14:textId="77777777" w:rsidR="001C0918" w:rsidRDefault="001C0918" w:rsidP="00934CB8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06DE815F" w14:textId="77777777" w:rsidR="001C0918" w:rsidRDefault="001C0918" w:rsidP="00934CB8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2115DDA0" w14:textId="77777777" w:rsidR="001C0918" w:rsidRDefault="001C0918" w:rsidP="00934CB8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5EE3FADF" w14:textId="77777777" w:rsidR="00934CB8" w:rsidRDefault="00934CB8" w:rsidP="00934CB8">
      <w:pPr>
        <w:shd w:val="clear" w:color="auto" w:fill="FFFFFF"/>
        <w:rPr>
          <w:rFonts w:ascii="Arial" w:hAnsi="Arial" w:cs="Arial"/>
          <w:iCs/>
          <w:color w:val="222222"/>
        </w:rPr>
      </w:pPr>
    </w:p>
    <w:p w14:paraId="6B1C1C3E" w14:textId="77777777" w:rsidR="008C74A8" w:rsidRDefault="008C74A8" w:rsidP="008973CC"/>
    <w:sectPr w:rsidR="008C74A8" w:rsidSect="009D45D8">
      <w:headerReference w:type="default" r:id="rId9"/>
      <w:footerReference w:type="default" r:id="rId10"/>
      <w:pgSz w:w="11906" w:h="16838"/>
      <w:pgMar w:top="1558" w:right="991" w:bottom="357" w:left="1309" w:header="17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663C" w14:textId="77777777" w:rsidR="002E0932" w:rsidRDefault="002E0932">
      <w:r>
        <w:separator/>
      </w:r>
    </w:p>
  </w:endnote>
  <w:endnote w:type="continuationSeparator" w:id="0">
    <w:p w14:paraId="59191C0B" w14:textId="77777777" w:rsidR="002E0932" w:rsidRDefault="002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1100" w14:textId="05E1ADEA" w:rsidR="00CB0202" w:rsidRPr="00BE78C8" w:rsidRDefault="00CB0202" w:rsidP="00CB0202">
    <w:pPr>
      <w:jc w:val="center"/>
      <w:rPr>
        <w:sz w:val="20"/>
        <w:szCs w:val="20"/>
      </w:rPr>
    </w:pPr>
    <w:r w:rsidRPr="00BE78C8">
      <w:rPr>
        <w:sz w:val="20"/>
        <w:szCs w:val="20"/>
      </w:rPr>
      <w:t xml:space="preserve">HR 21480 VIS  * Šetalište </w:t>
    </w:r>
    <w:proofErr w:type="spellStart"/>
    <w:r w:rsidRPr="00BE78C8">
      <w:rPr>
        <w:sz w:val="20"/>
        <w:szCs w:val="20"/>
      </w:rPr>
      <w:t>Apolonija</w:t>
    </w:r>
    <w:proofErr w:type="spellEnd"/>
    <w:r w:rsidRPr="00BE78C8">
      <w:rPr>
        <w:sz w:val="20"/>
        <w:szCs w:val="20"/>
      </w:rPr>
      <w:t xml:space="preserve"> </w:t>
    </w:r>
    <w:proofErr w:type="spellStart"/>
    <w:r w:rsidRPr="00BE78C8">
      <w:rPr>
        <w:sz w:val="20"/>
        <w:szCs w:val="20"/>
      </w:rPr>
      <w:t>Zanelle</w:t>
    </w:r>
    <w:proofErr w:type="spellEnd"/>
    <w:r w:rsidRPr="00BE78C8">
      <w:rPr>
        <w:sz w:val="20"/>
        <w:szCs w:val="20"/>
      </w:rPr>
      <w:t xml:space="preserve"> 5. * tel.021/711-138 * e pošta: </w:t>
    </w:r>
    <w:r w:rsidR="00A61164">
      <w:rPr>
        <w:sz w:val="20"/>
        <w:szCs w:val="20"/>
      </w:rPr>
      <w:t>administracija@vis-hoteli.hr</w:t>
    </w:r>
  </w:p>
  <w:p w14:paraId="727410F4" w14:textId="77777777" w:rsidR="00CB0202" w:rsidRPr="00BE78C8" w:rsidRDefault="00CB0202" w:rsidP="00CB0202">
    <w:pPr>
      <w:jc w:val="center"/>
      <w:rPr>
        <w:sz w:val="20"/>
        <w:szCs w:val="20"/>
      </w:rPr>
    </w:pPr>
    <w:r w:rsidRPr="00BE78C8">
      <w:rPr>
        <w:sz w:val="20"/>
        <w:szCs w:val="20"/>
      </w:rPr>
      <w:t>*OIB 55505367731*MB 3040062 * IBAN: HR9124070001100577099</w:t>
    </w:r>
    <w:r w:rsidR="003B7CBE">
      <w:rPr>
        <w:sz w:val="20"/>
        <w:szCs w:val="20"/>
      </w:rPr>
      <w:t xml:space="preserve"> *HR572340009111078428</w:t>
    </w:r>
  </w:p>
  <w:p w14:paraId="69BB4651" w14:textId="3685B875" w:rsidR="00CB0202" w:rsidRDefault="00996A31" w:rsidP="00CB0202">
    <w:pPr>
      <w:jc w:val="center"/>
      <w:rPr>
        <w:sz w:val="20"/>
        <w:szCs w:val="20"/>
      </w:rPr>
    </w:pPr>
    <w:r>
      <w:rPr>
        <w:sz w:val="20"/>
        <w:szCs w:val="20"/>
      </w:rPr>
      <w:t>Član Uprave:</w:t>
    </w:r>
    <w:r w:rsidR="00F90221" w:rsidRPr="00BE78C8">
      <w:rPr>
        <w:sz w:val="20"/>
        <w:szCs w:val="20"/>
      </w:rPr>
      <w:t xml:space="preserve"> </w:t>
    </w:r>
    <w:r w:rsidR="001B0503" w:rsidRPr="00BE78C8">
      <w:rPr>
        <w:sz w:val="20"/>
        <w:szCs w:val="20"/>
      </w:rPr>
      <w:t>Edo Bogdanović</w:t>
    </w:r>
    <w:r w:rsidR="00F842B0">
      <w:rPr>
        <w:sz w:val="20"/>
        <w:szCs w:val="20"/>
      </w:rPr>
      <w:t>, direktor</w:t>
    </w:r>
  </w:p>
  <w:p w14:paraId="50857DFF" w14:textId="77777777" w:rsidR="00996A31" w:rsidRPr="00BE78C8" w:rsidRDefault="00996A31" w:rsidP="00CB0202">
    <w:pPr>
      <w:jc w:val="center"/>
      <w:rPr>
        <w:sz w:val="20"/>
        <w:szCs w:val="20"/>
      </w:rPr>
    </w:pPr>
  </w:p>
  <w:p w14:paraId="2C3F810C" w14:textId="77777777" w:rsidR="00CB0202" w:rsidRPr="00FF40FF" w:rsidRDefault="00CB0202" w:rsidP="00CB0202">
    <w:pPr>
      <w:pStyle w:val="Podnoje"/>
    </w:pPr>
  </w:p>
  <w:p w14:paraId="1B4661EF" w14:textId="77777777" w:rsidR="00B34EB7" w:rsidRPr="00CB0202" w:rsidRDefault="00B34EB7" w:rsidP="00CB02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4718F" w14:textId="77777777" w:rsidR="002E0932" w:rsidRDefault="002E0932">
      <w:r>
        <w:separator/>
      </w:r>
    </w:p>
  </w:footnote>
  <w:footnote w:type="continuationSeparator" w:id="0">
    <w:p w14:paraId="5ABE4C32" w14:textId="77777777" w:rsidR="002E0932" w:rsidRDefault="002E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5805" w14:textId="186DABCF" w:rsidR="00B34EB7" w:rsidRDefault="00280C13">
    <w:pPr>
      <w:pStyle w:val="Zaglavlje"/>
      <w:tabs>
        <w:tab w:val="clear" w:pos="4153"/>
        <w:tab w:val="left" w:pos="7965"/>
      </w:tabs>
      <w:rPr>
        <w:i/>
        <w:color w:val="0000FF"/>
        <w:szCs w:val="52"/>
        <w:lang w:val="hr-H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72EB4D" wp14:editId="793C469B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342265" cy="556895"/>
          <wp:effectExtent l="0" t="0" r="0" b="0"/>
          <wp:wrapNone/>
          <wp:docPr id="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EB7">
      <w:rPr>
        <w:i/>
        <w:color w:val="0000FF"/>
        <w:sz w:val="56"/>
        <w:szCs w:val="52"/>
        <w:lang w:val="hr-HR"/>
      </w:rPr>
      <w:tab/>
    </w:r>
  </w:p>
  <w:p w14:paraId="46DC7F99" w14:textId="77777777" w:rsidR="00B34EB7" w:rsidRDefault="00B34EB7">
    <w:pPr>
      <w:pStyle w:val="Zaglavlje"/>
      <w:tabs>
        <w:tab w:val="clear" w:pos="4153"/>
        <w:tab w:val="left" w:pos="0"/>
      </w:tabs>
      <w:rPr>
        <w:i/>
        <w:color w:val="000000"/>
        <w:lang w:val="hr-HR"/>
      </w:rPr>
    </w:pPr>
    <w:r>
      <w:rPr>
        <w:i/>
        <w:color w:val="000000"/>
        <w:lang w:val="hr-HR"/>
      </w:rPr>
      <w:t xml:space="preserve">          </w:t>
    </w:r>
    <w:r>
      <w:rPr>
        <w:i/>
        <w:color w:val="0000FF"/>
        <w:sz w:val="56"/>
        <w:szCs w:val="52"/>
        <w:lang w:val="hr-HR"/>
      </w:rPr>
      <w:t>VIS d.d.</w:t>
    </w:r>
    <w:r>
      <w:rPr>
        <w:i/>
        <w:color w:val="000000"/>
        <w:lang w:val="hr-HR"/>
      </w:rPr>
      <w:t xml:space="preserve"> za hotelijerstvo, ugostiteljstvo i turizam</w:t>
    </w:r>
    <w:r w:rsidR="00621541">
      <w:rPr>
        <w:i/>
        <w:color w:val="000000"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20371"/>
    <w:multiLevelType w:val="hybridMultilevel"/>
    <w:tmpl w:val="44701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07"/>
    <w:rsid w:val="00001F37"/>
    <w:rsid w:val="00006ABE"/>
    <w:rsid w:val="0001227D"/>
    <w:rsid w:val="00012C57"/>
    <w:rsid w:val="00016E39"/>
    <w:rsid w:val="000230FC"/>
    <w:rsid w:val="00031F40"/>
    <w:rsid w:val="00033DD7"/>
    <w:rsid w:val="00040624"/>
    <w:rsid w:val="00071213"/>
    <w:rsid w:val="00073973"/>
    <w:rsid w:val="000820C3"/>
    <w:rsid w:val="000A7402"/>
    <w:rsid w:val="000B1FB3"/>
    <w:rsid w:val="000C291B"/>
    <w:rsid w:val="000E58DA"/>
    <w:rsid w:val="000F2531"/>
    <w:rsid w:val="00102FBE"/>
    <w:rsid w:val="00104215"/>
    <w:rsid w:val="00125518"/>
    <w:rsid w:val="00135882"/>
    <w:rsid w:val="0015383A"/>
    <w:rsid w:val="001659CE"/>
    <w:rsid w:val="001767CD"/>
    <w:rsid w:val="001851E1"/>
    <w:rsid w:val="00193CF3"/>
    <w:rsid w:val="001A3D0A"/>
    <w:rsid w:val="001B0503"/>
    <w:rsid w:val="001C0918"/>
    <w:rsid w:val="001E70EC"/>
    <w:rsid w:val="001F23D8"/>
    <w:rsid w:val="001F2E80"/>
    <w:rsid w:val="001F4295"/>
    <w:rsid w:val="0022782D"/>
    <w:rsid w:val="00232759"/>
    <w:rsid w:val="00264A05"/>
    <w:rsid w:val="00275096"/>
    <w:rsid w:val="00280C13"/>
    <w:rsid w:val="002960BF"/>
    <w:rsid w:val="002B5553"/>
    <w:rsid w:val="002B6AD7"/>
    <w:rsid w:val="002B6E84"/>
    <w:rsid w:val="002D265C"/>
    <w:rsid w:val="002E0932"/>
    <w:rsid w:val="002F10DE"/>
    <w:rsid w:val="002F27E1"/>
    <w:rsid w:val="002F29E2"/>
    <w:rsid w:val="0031757F"/>
    <w:rsid w:val="0038620B"/>
    <w:rsid w:val="003B05CD"/>
    <w:rsid w:val="003B7CBE"/>
    <w:rsid w:val="003C0B5A"/>
    <w:rsid w:val="003C47BA"/>
    <w:rsid w:val="003D165B"/>
    <w:rsid w:val="003D4C70"/>
    <w:rsid w:val="003E170E"/>
    <w:rsid w:val="0040351E"/>
    <w:rsid w:val="0040416A"/>
    <w:rsid w:val="00404873"/>
    <w:rsid w:val="00407C9E"/>
    <w:rsid w:val="004146A8"/>
    <w:rsid w:val="00416C52"/>
    <w:rsid w:val="00436A8C"/>
    <w:rsid w:val="00452D4D"/>
    <w:rsid w:val="004748A7"/>
    <w:rsid w:val="00487964"/>
    <w:rsid w:val="00495718"/>
    <w:rsid w:val="004B20F1"/>
    <w:rsid w:val="004C29B6"/>
    <w:rsid w:val="004C679D"/>
    <w:rsid w:val="004D2B01"/>
    <w:rsid w:val="004E056A"/>
    <w:rsid w:val="00511742"/>
    <w:rsid w:val="005575AF"/>
    <w:rsid w:val="0056240F"/>
    <w:rsid w:val="00571ED8"/>
    <w:rsid w:val="005740B5"/>
    <w:rsid w:val="0057705F"/>
    <w:rsid w:val="00596B75"/>
    <w:rsid w:val="005978D9"/>
    <w:rsid w:val="005B14CB"/>
    <w:rsid w:val="005C7E35"/>
    <w:rsid w:val="005E243E"/>
    <w:rsid w:val="005F0F45"/>
    <w:rsid w:val="005F4B87"/>
    <w:rsid w:val="005F6BB8"/>
    <w:rsid w:val="005F7144"/>
    <w:rsid w:val="00621541"/>
    <w:rsid w:val="006443BD"/>
    <w:rsid w:val="006522C0"/>
    <w:rsid w:val="00653A91"/>
    <w:rsid w:val="006604C3"/>
    <w:rsid w:val="00660893"/>
    <w:rsid w:val="00664A52"/>
    <w:rsid w:val="006835B5"/>
    <w:rsid w:val="0068414E"/>
    <w:rsid w:val="00695182"/>
    <w:rsid w:val="006C5A72"/>
    <w:rsid w:val="006C63B1"/>
    <w:rsid w:val="006D4A86"/>
    <w:rsid w:val="00700B44"/>
    <w:rsid w:val="00750F5A"/>
    <w:rsid w:val="00766382"/>
    <w:rsid w:val="007769A6"/>
    <w:rsid w:val="00794BA9"/>
    <w:rsid w:val="007A590C"/>
    <w:rsid w:val="007B6E6E"/>
    <w:rsid w:val="007D4592"/>
    <w:rsid w:val="007D608B"/>
    <w:rsid w:val="007F3E1E"/>
    <w:rsid w:val="007F4E7B"/>
    <w:rsid w:val="008220BD"/>
    <w:rsid w:val="0084054D"/>
    <w:rsid w:val="00844474"/>
    <w:rsid w:val="00852C0B"/>
    <w:rsid w:val="00863CA3"/>
    <w:rsid w:val="00882B43"/>
    <w:rsid w:val="00896889"/>
    <w:rsid w:val="008973CC"/>
    <w:rsid w:val="008A4B3C"/>
    <w:rsid w:val="008A686D"/>
    <w:rsid w:val="008C43BC"/>
    <w:rsid w:val="008C74A8"/>
    <w:rsid w:val="008D1E13"/>
    <w:rsid w:val="008D4901"/>
    <w:rsid w:val="008D79C8"/>
    <w:rsid w:val="008E238C"/>
    <w:rsid w:val="008E74A3"/>
    <w:rsid w:val="008F1EB5"/>
    <w:rsid w:val="008F436E"/>
    <w:rsid w:val="008F4764"/>
    <w:rsid w:val="008F6065"/>
    <w:rsid w:val="0090057B"/>
    <w:rsid w:val="009153B9"/>
    <w:rsid w:val="00915632"/>
    <w:rsid w:val="00917AD1"/>
    <w:rsid w:val="00921B08"/>
    <w:rsid w:val="00931A29"/>
    <w:rsid w:val="00934CB8"/>
    <w:rsid w:val="009600ED"/>
    <w:rsid w:val="00961711"/>
    <w:rsid w:val="00966502"/>
    <w:rsid w:val="00983F82"/>
    <w:rsid w:val="009927F2"/>
    <w:rsid w:val="00996A31"/>
    <w:rsid w:val="009B4E4C"/>
    <w:rsid w:val="009C1699"/>
    <w:rsid w:val="009D45D8"/>
    <w:rsid w:val="009D5AB9"/>
    <w:rsid w:val="009E0317"/>
    <w:rsid w:val="009E2529"/>
    <w:rsid w:val="009E2705"/>
    <w:rsid w:val="009F2153"/>
    <w:rsid w:val="00A02233"/>
    <w:rsid w:val="00A10351"/>
    <w:rsid w:val="00A218C4"/>
    <w:rsid w:val="00A42146"/>
    <w:rsid w:val="00A445CA"/>
    <w:rsid w:val="00A474AA"/>
    <w:rsid w:val="00A55056"/>
    <w:rsid w:val="00A61164"/>
    <w:rsid w:val="00A81FC4"/>
    <w:rsid w:val="00A82615"/>
    <w:rsid w:val="00A90574"/>
    <w:rsid w:val="00AA22A4"/>
    <w:rsid w:val="00AB593A"/>
    <w:rsid w:val="00AC66AC"/>
    <w:rsid w:val="00AF1B75"/>
    <w:rsid w:val="00B02235"/>
    <w:rsid w:val="00B03B04"/>
    <w:rsid w:val="00B04151"/>
    <w:rsid w:val="00B12BAC"/>
    <w:rsid w:val="00B16471"/>
    <w:rsid w:val="00B34EB7"/>
    <w:rsid w:val="00B554CC"/>
    <w:rsid w:val="00B702CE"/>
    <w:rsid w:val="00B851FF"/>
    <w:rsid w:val="00BA2507"/>
    <w:rsid w:val="00BB008D"/>
    <w:rsid w:val="00BC0B02"/>
    <w:rsid w:val="00BE78C8"/>
    <w:rsid w:val="00BF1DBB"/>
    <w:rsid w:val="00C237C4"/>
    <w:rsid w:val="00C267EE"/>
    <w:rsid w:val="00C46BF3"/>
    <w:rsid w:val="00C54677"/>
    <w:rsid w:val="00C62A74"/>
    <w:rsid w:val="00C864BA"/>
    <w:rsid w:val="00CA6408"/>
    <w:rsid w:val="00CB0202"/>
    <w:rsid w:val="00CC3FB0"/>
    <w:rsid w:val="00CD6157"/>
    <w:rsid w:val="00D0024A"/>
    <w:rsid w:val="00D03D43"/>
    <w:rsid w:val="00D04E28"/>
    <w:rsid w:val="00D33F54"/>
    <w:rsid w:val="00D37155"/>
    <w:rsid w:val="00D43A03"/>
    <w:rsid w:val="00D43EDC"/>
    <w:rsid w:val="00D501BB"/>
    <w:rsid w:val="00D63906"/>
    <w:rsid w:val="00D64B60"/>
    <w:rsid w:val="00D6522C"/>
    <w:rsid w:val="00D67A6D"/>
    <w:rsid w:val="00D7396F"/>
    <w:rsid w:val="00D813E8"/>
    <w:rsid w:val="00D82305"/>
    <w:rsid w:val="00D84B95"/>
    <w:rsid w:val="00D85D39"/>
    <w:rsid w:val="00D95266"/>
    <w:rsid w:val="00DA4B94"/>
    <w:rsid w:val="00DC6ECE"/>
    <w:rsid w:val="00DC710B"/>
    <w:rsid w:val="00DD5B95"/>
    <w:rsid w:val="00DF1756"/>
    <w:rsid w:val="00DF71D9"/>
    <w:rsid w:val="00E02322"/>
    <w:rsid w:val="00E113B3"/>
    <w:rsid w:val="00E169A2"/>
    <w:rsid w:val="00E27000"/>
    <w:rsid w:val="00E631CD"/>
    <w:rsid w:val="00E85FFA"/>
    <w:rsid w:val="00E86F60"/>
    <w:rsid w:val="00EE2991"/>
    <w:rsid w:val="00EE362A"/>
    <w:rsid w:val="00F32BE8"/>
    <w:rsid w:val="00F332A8"/>
    <w:rsid w:val="00F35BF0"/>
    <w:rsid w:val="00F42B29"/>
    <w:rsid w:val="00F7420B"/>
    <w:rsid w:val="00F842B0"/>
    <w:rsid w:val="00F90221"/>
    <w:rsid w:val="00FB14A2"/>
    <w:rsid w:val="00FB3323"/>
    <w:rsid w:val="00FB7A91"/>
    <w:rsid w:val="00FD143F"/>
    <w:rsid w:val="00FF258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80CA1"/>
  <w15:chartTrackingRefBased/>
  <w15:docId w15:val="{E325706A-15CD-4964-8886-1E2E9279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B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iCs/>
      <w:sz w:val="28"/>
      <w:szCs w:val="22"/>
      <w:lang w:val="en-AU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jc w:val="both"/>
    </w:pPr>
    <w:rPr>
      <w:sz w:val="28"/>
      <w:szCs w:val="48"/>
      <w:lang w:val="x-none" w:eastAsia="x-none"/>
    </w:rPr>
  </w:style>
  <w:style w:type="paragraph" w:styleId="Tekstbalonia">
    <w:name w:val="Balloon Text"/>
    <w:basedOn w:val="Normal"/>
    <w:semiHidden/>
    <w:rsid w:val="009E031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4C29B6"/>
    <w:rPr>
      <w:sz w:val="28"/>
      <w:szCs w:val="48"/>
    </w:rPr>
  </w:style>
  <w:style w:type="paragraph" w:styleId="Revizija">
    <w:name w:val="Revision"/>
    <w:hidden/>
    <w:uiPriority w:val="99"/>
    <w:semiHidden/>
    <w:rsid w:val="0057705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3CA3"/>
    <w:pPr>
      <w:ind w:left="708"/>
    </w:pPr>
  </w:style>
  <w:style w:type="character" w:styleId="Hiperveza">
    <w:name w:val="Hyperlink"/>
    <w:basedOn w:val="Zadanifontodlomka"/>
    <w:uiPriority w:val="99"/>
    <w:unhideWhenUsed/>
    <w:rsid w:val="008968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svi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Prilago&#273;eni%20predlo&#353;ci%20sustava%20Office\Memorandum%20VIS%20d.d.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DA91-F853-4B3F-818C-988468CE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VIS d.d. </Template>
  <TotalTime>0</TotalTime>
  <Pages>2</Pages>
  <Words>349</Words>
  <Characters>2049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VIS d</vt:lpstr>
      <vt:lpstr>VIS d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 d</dc:title>
  <dc:subject/>
  <dc:creator>Fran Kušeta</dc:creator>
  <cp:keywords/>
  <cp:lastModifiedBy>Tanja Laštre</cp:lastModifiedBy>
  <cp:revision>2</cp:revision>
  <cp:lastPrinted>2020-10-27T13:02:00Z</cp:lastPrinted>
  <dcterms:created xsi:type="dcterms:W3CDTF">2025-08-27T11:31:00Z</dcterms:created>
  <dcterms:modified xsi:type="dcterms:W3CDTF">2025-08-27T11:31:00Z</dcterms:modified>
</cp:coreProperties>
</file>