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2FD6" w14:textId="77777777" w:rsidR="005E235B" w:rsidRPr="005E235B" w:rsidRDefault="005E235B" w:rsidP="005E235B">
      <w:pPr>
        <w:rPr>
          <w:rFonts w:ascii="Arial" w:hAnsi="Arial" w:cs="Arial"/>
          <w:b/>
          <w:bCs/>
          <w:sz w:val="20"/>
          <w:szCs w:val="20"/>
        </w:rPr>
      </w:pPr>
      <w:r w:rsidRPr="005E235B">
        <w:rPr>
          <w:rFonts w:ascii="Arial" w:hAnsi="Arial" w:cs="Arial"/>
          <w:b/>
          <w:bCs/>
          <w:sz w:val="20"/>
          <w:szCs w:val="20"/>
        </w:rPr>
        <w:t>Modra špilja d.d.</w:t>
      </w:r>
    </w:p>
    <w:p w14:paraId="3826288B" w14:textId="77777777" w:rsidR="005E235B" w:rsidRPr="005E235B" w:rsidRDefault="005E235B" w:rsidP="005E235B">
      <w:pPr>
        <w:rPr>
          <w:rFonts w:ascii="Arial" w:hAnsi="Arial" w:cs="Arial"/>
          <w:sz w:val="20"/>
          <w:szCs w:val="20"/>
        </w:rPr>
      </w:pPr>
      <w:r w:rsidRPr="005E235B">
        <w:rPr>
          <w:rFonts w:ascii="Arial" w:hAnsi="Arial" w:cs="Arial"/>
          <w:sz w:val="20"/>
          <w:szCs w:val="20"/>
        </w:rPr>
        <w:t>Ribarska 72</w:t>
      </w:r>
    </w:p>
    <w:p w14:paraId="2AEE2374" w14:textId="175EEF9E" w:rsidR="005E235B" w:rsidRDefault="005E235B" w:rsidP="005E235B">
      <w:pPr>
        <w:rPr>
          <w:rFonts w:ascii="Arial" w:hAnsi="Arial" w:cs="Arial"/>
          <w:sz w:val="20"/>
          <w:szCs w:val="20"/>
        </w:rPr>
      </w:pPr>
      <w:r w:rsidRPr="005E235B">
        <w:rPr>
          <w:rFonts w:ascii="Arial" w:hAnsi="Arial" w:cs="Arial"/>
          <w:sz w:val="20"/>
          <w:szCs w:val="20"/>
        </w:rPr>
        <w:t>21485 Komiža</w:t>
      </w:r>
    </w:p>
    <w:p w14:paraId="301B2E71" w14:textId="77777777" w:rsidR="005E235B" w:rsidRPr="005E235B" w:rsidRDefault="005E235B" w:rsidP="005E235B">
      <w:pPr>
        <w:rPr>
          <w:rFonts w:ascii="Arial" w:hAnsi="Arial" w:cs="Arial"/>
          <w:sz w:val="20"/>
          <w:szCs w:val="20"/>
        </w:rPr>
      </w:pPr>
    </w:p>
    <w:p w14:paraId="0CD2F382" w14:textId="1DD1836D" w:rsidR="005E235B" w:rsidRDefault="005E235B" w:rsidP="005E235B">
      <w:pPr>
        <w:rPr>
          <w:rFonts w:ascii="Arial" w:hAnsi="Arial" w:cs="Arial"/>
          <w:sz w:val="20"/>
          <w:szCs w:val="20"/>
        </w:rPr>
      </w:pPr>
      <w:r w:rsidRPr="005E235B">
        <w:rPr>
          <w:rFonts w:ascii="Arial" w:hAnsi="Arial" w:cs="Arial"/>
          <w:sz w:val="20"/>
          <w:szCs w:val="20"/>
        </w:rPr>
        <w:t>Oznaka dionice: MDSP-R-A</w:t>
      </w:r>
    </w:p>
    <w:p w14:paraId="13D477F4" w14:textId="77777777" w:rsidR="005E235B" w:rsidRPr="005E235B" w:rsidRDefault="005E235B" w:rsidP="005E235B">
      <w:pPr>
        <w:rPr>
          <w:rFonts w:ascii="Arial" w:hAnsi="Arial" w:cs="Arial"/>
          <w:sz w:val="20"/>
          <w:szCs w:val="20"/>
        </w:rPr>
      </w:pPr>
      <w:r w:rsidRPr="005E235B">
        <w:rPr>
          <w:rFonts w:ascii="Arial" w:hAnsi="Arial" w:cs="Arial"/>
          <w:sz w:val="20"/>
          <w:szCs w:val="20"/>
        </w:rPr>
        <w:t>ISIN: HRMDSPRA0005</w:t>
      </w:r>
    </w:p>
    <w:p w14:paraId="590A882E" w14:textId="19BF8847" w:rsidR="005E235B" w:rsidRDefault="005E235B" w:rsidP="005E235B">
      <w:pPr>
        <w:rPr>
          <w:rFonts w:ascii="Arial" w:hAnsi="Arial" w:cs="Arial"/>
          <w:sz w:val="20"/>
          <w:szCs w:val="20"/>
        </w:rPr>
      </w:pPr>
      <w:r w:rsidRPr="005E235B">
        <w:rPr>
          <w:rFonts w:ascii="Arial" w:hAnsi="Arial" w:cs="Arial"/>
          <w:sz w:val="20"/>
          <w:szCs w:val="20"/>
        </w:rPr>
        <w:t>LEI: 747800R0W794O9UAG852</w:t>
      </w:r>
    </w:p>
    <w:p w14:paraId="63DBCA52" w14:textId="77777777" w:rsidR="005E235B" w:rsidRPr="005E235B" w:rsidRDefault="005E235B" w:rsidP="005E235B">
      <w:pPr>
        <w:rPr>
          <w:rFonts w:ascii="Arial" w:hAnsi="Arial" w:cs="Arial"/>
          <w:sz w:val="20"/>
          <w:szCs w:val="20"/>
        </w:rPr>
      </w:pPr>
    </w:p>
    <w:p w14:paraId="041743ED" w14:textId="01ED88AB" w:rsidR="005E235B" w:rsidRDefault="005E235B" w:rsidP="005E235B">
      <w:pPr>
        <w:rPr>
          <w:rFonts w:ascii="Arial" w:hAnsi="Arial" w:cs="Arial"/>
          <w:sz w:val="20"/>
          <w:szCs w:val="20"/>
        </w:rPr>
      </w:pPr>
      <w:r w:rsidRPr="005E235B">
        <w:rPr>
          <w:rFonts w:ascii="Arial" w:hAnsi="Arial" w:cs="Arial"/>
          <w:sz w:val="20"/>
          <w:szCs w:val="20"/>
        </w:rPr>
        <w:t>Segment uređenog tržišta: Zagrebačka burza, Redovito tržište</w:t>
      </w:r>
    </w:p>
    <w:p w14:paraId="10A0ADE3" w14:textId="77777777" w:rsidR="005E235B" w:rsidRPr="005E235B" w:rsidRDefault="005E235B" w:rsidP="005E235B">
      <w:pPr>
        <w:rPr>
          <w:rFonts w:ascii="Arial" w:hAnsi="Arial" w:cs="Arial"/>
          <w:sz w:val="20"/>
          <w:szCs w:val="20"/>
        </w:rPr>
      </w:pPr>
    </w:p>
    <w:p w14:paraId="0B958E34" w14:textId="77274189" w:rsidR="005E235B" w:rsidRDefault="005E235B" w:rsidP="005E235B">
      <w:pPr>
        <w:rPr>
          <w:rFonts w:ascii="Arial" w:hAnsi="Arial" w:cs="Arial"/>
          <w:sz w:val="20"/>
          <w:szCs w:val="20"/>
        </w:rPr>
      </w:pPr>
      <w:r w:rsidRPr="005E235B">
        <w:rPr>
          <w:rFonts w:ascii="Arial" w:hAnsi="Arial" w:cs="Arial"/>
          <w:sz w:val="20"/>
          <w:szCs w:val="20"/>
        </w:rPr>
        <w:t xml:space="preserve">Komiža, </w:t>
      </w:r>
      <w:r w:rsidR="003E2A5F">
        <w:rPr>
          <w:rFonts w:ascii="Arial" w:hAnsi="Arial" w:cs="Arial"/>
          <w:sz w:val="20"/>
          <w:szCs w:val="20"/>
        </w:rPr>
        <w:t>2</w:t>
      </w:r>
      <w:r w:rsidR="000D123B">
        <w:rPr>
          <w:rFonts w:ascii="Arial" w:hAnsi="Arial" w:cs="Arial"/>
          <w:sz w:val="20"/>
          <w:szCs w:val="20"/>
        </w:rPr>
        <w:t>7</w:t>
      </w:r>
      <w:r w:rsidRPr="005E23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E2A5F">
        <w:rPr>
          <w:rFonts w:ascii="Arial" w:hAnsi="Arial" w:cs="Arial"/>
          <w:sz w:val="20"/>
          <w:szCs w:val="20"/>
        </w:rPr>
        <w:t>kolovoza</w:t>
      </w:r>
      <w:r>
        <w:rPr>
          <w:rFonts w:ascii="Arial" w:hAnsi="Arial" w:cs="Arial"/>
          <w:sz w:val="20"/>
          <w:szCs w:val="20"/>
        </w:rPr>
        <w:t xml:space="preserve"> </w:t>
      </w:r>
      <w:r w:rsidRPr="005E235B">
        <w:rPr>
          <w:rFonts w:ascii="Arial" w:hAnsi="Arial" w:cs="Arial"/>
          <w:sz w:val="20"/>
          <w:szCs w:val="20"/>
        </w:rPr>
        <w:t>202</w:t>
      </w:r>
      <w:r w:rsidR="000D123B">
        <w:rPr>
          <w:rFonts w:ascii="Arial" w:hAnsi="Arial" w:cs="Arial"/>
          <w:sz w:val="20"/>
          <w:szCs w:val="20"/>
        </w:rPr>
        <w:t>5</w:t>
      </w:r>
      <w:r w:rsidRPr="005E235B">
        <w:rPr>
          <w:rFonts w:ascii="Arial" w:hAnsi="Arial" w:cs="Arial"/>
          <w:sz w:val="20"/>
          <w:szCs w:val="20"/>
        </w:rPr>
        <w:t>.</w:t>
      </w:r>
      <w:r w:rsidR="00D55EAD">
        <w:rPr>
          <w:rFonts w:ascii="Arial" w:hAnsi="Arial" w:cs="Arial"/>
          <w:sz w:val="20"/>
          <w:szCs w:val="20"/>
        </w:rPr>
        <w:t xml:space="preserve"> godine</w:t>
      </w:r>
    </w:p>
    <w:p w14:paraId="2E593204" w14:textId="77777777" w:rsidR="005E235B" w:rsidRPr="005E235B" w:rsidRDefault="005E235B" w:rsidP="005E235B">
      <w:pPr>
        <w:rPr>
          <w:rFonts w:ascii="Arial" w:hAnsi="Arial" w:cs="Arial"/>
          <w:sz w:val="20"/>
          <w:szCs w:val="20"/>
        </w:rPr>
      </w:pPr>
    </w:p>
    <w:p w14:paraId="2A55081B" w14:textId="092E887F" w:rsidR="00290010" w:rsidRPr="00290010" w:rsidRDefault="00290010" w:rsidP="004A72AC">
      <w:pPr>
        <w:jc w:val="both"/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 xml:space="preserve">MODRA ŠPILJA, dioničko društvo za hotelijerstvo, ugostiteljstvo i turizam, sa sjedištem u Komiži, Ribarska Ulica 72 (dalje u tekstu: Društvo) obavještava da je održana glavna skupština Društva, dana </w:t>
      </w:r>
      <w:r w:rsidR="003E2A5F">
        <w:rPr>
          <w:rFonts w:ascii="Arial" w:hAnsi="Arial" w:cs="Arial"/>
          <w:sz w:val="20"/>
          <w:szCs w:val="20"/>
        </w:rPr>
        <w:t>2</w:t>
      </w:r>
      <w:r w:rsidR="000D123B">
        <w:rPr>
          <w:rFonts w:ascii="Arial" w:hAnsi="Arial" w:cs="Arial"/>
          <w:sz w:val="20"/>
          <w:szCs w:val="20"/>
        </w:rPr>
        <w:t>7</w:t>
      </w:r>
      <w:r w:rsidR="003E2A5F">
        <w:rPr>
          <w:rFonts w:ascii="Arial" w:hAnsi="Arial" w:cs="Arial"/>
          <w:sz w:val="20"/>
          <w:szCs w:val="20"/>
        </w:rPr>
        <w:t>. kolovoza 202</w:t>
      </w:r>
      <w:r w:rsidR="000D123B"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 xml:space="preserve">. godine s početkom u </w:t>
      </w:r>
      <w:r w:rsidR="000D123B">
        <w:rPr>
          <w:rFonts w:ascii="Arial" w:hAnsi="Arial" w:cs="Arial"/>
          <w:sz w:val="20"/>
          <w:szCs w:val="20"/>
        </w:rPr>
        <w:t>11</w:t>
      </w:r>
      <w:r w:rsidRPr="00290010">
        <w:rPr>
          <w:rFonts w:ascii="Arial" w:hAnsi="Arial" w:cs="Arial"/>
          <w:sz w:val="20"/>
          <w:szCs w:val="20"/>
        </w:rPr>
        <w:t>:</w:t>
      </w:r>
      <w:r w:rsidR="000D123B">
        <w:rPr>
          <w:rFonts w:ascii="Arial" w:hAnsi="Arial" w:cs="Arial"/>
          <w:sz w:val="20"/>
          <w:szCs w:val="20"/>
        </w:rPr>
        <w:t>3</w:t>
      </w:r>
      <w:r w:rsidRPr="00290010">
        <w:rPr>
          <w:rFonts w:ascii="Arial" w:hAnsi="Arial" w:cs="Arial"/>
          <w:sz w:val="20"/>
          <w:szCs w:val="20"/>
        </w:rPr>
        <w:t>0 sati u</w:t>
      </w:r>
      <w:r w:rsidR="004A72AC" w:rsidRPr="004A72AC">
        <w:rPr>
          <w:rFonts w:ascii="Arial" w:hAnsi="Arial" w:cs="Arial"/>
          <w:sz w:val="20"/>
          <w:szCs w:val="20"/>
        </w:rPr>
        <w:t xml:space="preserve"> Zagrebu, Ivana Lučića 2a, u prostorijama društva Zagrebačka burza d.d.</w:t>
      </w:r>
      <w:r w:rsidRPr="00290010">
        <w:rPr>
          <w:rFonts w:ascii="Arial" w:hAnsi="Arial" w:cs="Arial"/>
          <w:sz w:val="20"/>
          <w:szCs w:val="20"/>
        </w:rPr>
        <w:t>.</w:t>
      </w:r>
    </w:p>
    <w:p w14:paraId="1B24ABEF" w14:textId="77777777" w:rsidR="00290010" w:rsidRPr="00290010" w:rsidRDefault="00290010" w:rsidP="00290010">
      <w:pPr>
        <w:rPr>
          <w:rFonts w:ascii="Arial" w:hAnsi="Arial" w:cs="Arial"/>
          <w:sz w:val="20"/>
          <w:szCs w:val="20"/>
        </w:rPr>
      </w:pPr>
    </w:p>
    <w:p w14:paraId="68E4A52C" w14:textId="77777777" w:rsidR="00290010" w:rsidRPr="00290010" w:rsidRDefault="00290010" w:rsidP="007D46C2">
      <w:pPr>
        <w:jc w:val="both"/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 xml:space="preserve">Glavna skupština je sve odluke donijela prema utvrđenim prijedlozima odluka od strane uprave i nadzornog odbora Društva sadržanim u pozivu za Glavnu skupštinu i objavljenim na internetskim stranicama na kojima se nalazi sudski registar, Službenom registru propisanih informacija HANFA-e i na stranicama Zagrebačke burze d.d. , te u svom propisanom sadržaju objavljenim i na web stranicama Društva </w:t>
      </w:r>
      <w:hyperlink r:id="rId8" w:history="1">
        <w:r w:rsidRPr="00290010">
          <w:rPr>
            <w:rStyle w:val="Hiperveza"/>
            <w:rFonts w:ascii="Arial" w:hAnsi="Arial" w:cs="Arial"/>
            <w:sz w:val="20"/>
            <w:szCs w:val="20"/>
          </w:rPr>
          <w:t>http://www.hotel-bisevo.com.hr/</w:t>
        </w:r>
      </w:hyperlink>
      <w:r w:rsidRPr="00290010">
        <w:rPr>
          <w:rFonts w:ascii="Arial" w:hAnsi="Arial" w:cs="Arial"/>
          <w:sz w:val="20"/>
          <w:szCs w:val="20"/>
        </w:rPr>
        <w:t>.</w:t>
      </w:r>
    </w:p>
    <w:p w14:paraId="26A16F6A" w14:textId="77777777" w:rsidR="00290010" w:rsidRPr="00290010" w:rsidRDefault="00290010" w:rsidP="00290010">
      <w:pPr>
        <w:rPr>
          <w:rFonts w:ascii="Arial" w:hAnsi="Arial" w:cs="Arial"/>
          <w:sz w:val="20"/>
          <w:szCs w:val="20"/>
        </w:rPr>
      </w:pPr>
    </w:p>
    <w:p w14:paraId="1A3BF49A" w14:textId="77777777" w:rsidR="00290010" w:rsidRPr="00290010" w:rsidRDefault="00290010" w:rsidP="00290010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Protuprijedloga nije bilo.</w:t>
      </w:r>
    </w:p>
    <w:p w14:paraId="0923692D" w14:textId="77777777" w:rsidR="00290010" w:rsidRPr="00290010" w:rsidRDefault="00290010" w:rsidP="00290010">
      <w:pPr>
        <w:rPr>
          <w:rFonts w:ascii="Arial" w:hAnsi="Arial" w:cs="Arial"/>
          <w:sz w:val="20"/>
          <w:szCs w:val="20"/>
        </w:rPr>
      </w:pPr>
    </w:p>
    <w:p w14:paraId="2E86A3CA" w14:textId="77777777" w:rsidR="00290010" w:rsidRPr="00290010" w:rsidRDefault="00290010" w:rsidP="00290010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Ujedno, sukladno odredbi članka 286. stavak 6. Zakona o trgovačkim društvima Društvo objavljuje rezultate glasovanja na Glavnoj skupštini:</w:t>
      </w:r>
    </w:p>
    <w:p w14:paraId="7E4637F3" w14:textId="77777777" w:rsidR="00290010" w:rsidRPr="00290010" w:rsidRDefault="00290010" w:rsidP="00290010">
      <w:pPr>
        <w:rPr>
          <w:rFonts w:ascii="Arial" w:hAnsi="Arial" w:cs="Arial"/>
          <w:sz w:val="20"/>
          <w:szCs w:val="20"/>
        </w:rPr>
      </w:pPr>
    </w:p>
    <w:p w14:paraId="66DD4EA0" w14:textId="2BE8B39E" w:rsidR="00290010" w:rsidRPr="00290010" w:rsidRDefault="00290010" w:rsidP="00290010">
      <w:pPr>
        <w:rPr>
          <w:rFonts w:ascii="Arial" w:hAnsi="Arial" w:cs="Arial"/>
          <w:b/>
          <w:bCs/>
          <w:sz w:val="20"/>
          <w:szCs w:val="20"/>
        </w:rPr>
      </w:pPr>
      <w:r w:rsidRPr="00290010">
        <w:rPr>
          <w:rFonts w:ascii="Arial" w:hAnsi="Arial" w:cs="Arial"/>
          <w:b/>
          <w:bCs/>
          <w:sz w:val="20"/>
          <w:szCs w:val="20"/>
        </w:rPr>
        <w:t xml:space="preserve">Točka 1. </w:t>
      </w:r>
      <w:r w:rsidR="004A72AC">
        <w:rPr>
          <w:rFonts w:ascii="Arial" w:hAnsi="Arial" w:cs="Arial"/>
          <w:b/>
          <w:bCs/>
          <w:sz w:val="20"/>
          <w:szCs w:val="20"/>
        </w:rPr>
        <w:t>a)</w:t>
      </w:r>
      <w:r w:rsidRPr="00290010">
        <w:rPr>
          <w:rFonts w:ascii="Arial" w:hAnsi="Arial" w:cs="Arial"/>
          <w:b/>
          <w:bCs/>
          <w:sz w:val="20"/>
          <w:szCs w:val="20"/>
        </w:rPr>
        <w:t xml:space="preserve"> dnevnog reda </w:t>
      </w:r>
      <w:r w:rsidR="004A72AC">
        <w:rPr>
          <w:rFonts w:ascii="Arial" w:hAnsi="Arial" w:cs="Arial"/>
          <w:b/>
          <w:bCs/>
          <w:sz w:val="20"/>
          <w:szCs w:val="20"/>
        </w:rPr>
        <w:t>–</w:t>
      </w:r>
      <w:r w:rsidRPr="00290010">
        <w:rPr>
          <w:rFonts w:ascii="Arial" w:hAnsi="Arial" w:cs="Arial"/>
          <w:b/>
          <w:bCs/>
          <w:sz w:val="20"/>
          <w:szCs w:val="20"/>
        </w:rPr>
        <w:t xml:space="preserve"> </w:t>
      </w:r>
      <w:r w:rsidR="004A72AC">
        <w:rPr>
          <w:rFonts w:ascii="Arial" w:hAnsi="Arial" w:cs="Arial"/>
          <w:b/>
          <w:bCs/>
          <w:sz w:val="20"/>
          <w:szCs w:val="20"/>
        </w:rPr>
        <w:t>Pokriće gubitka</w:t>
      </w:r>
    </w:p>
    <w:p w14:paraId="531E38F3" w14:textId="1A4D45A8" w:rsidR="00290010" w:rsidRPr="00290010" w:rsidRDefault="00290010" w:rsidP="00290010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 xml:space="preserve">- </w:t>
      </w:r>
      <w:r w:rsidR="003E2A5F"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.</w:t>
      </w:r>
      <w:r w:rsidR="003E2A5F">
        <w:rPr>
          <w:rFonts w:ascii="Arial" w:hAnsi="Arial" w:cs="Arial"/>
          <w:sz w:val="20"/>
          <w:szCs w:val="20"/>
        </w:rPr>
        <w:t>7</w:t>
      </w:r>
      <w:r w:rsidRPr="00290010">
        <w:rPr>
          <w:rFonts w:ascii="Arial" w:hAnsi="Arial" w:cs="Arial"/>
          <w:sz w:val="20"/>
          <w:szCs w:val="20"/>
        </w:rPr>
        <w:t>90.</w:t>
      </w:r>
      <w:r w:rsidR="004A72AC">
        <w:rPr>
          <w:rFonts w:ascii="Arial" w:hAnsi="Arial" w:cs="Arial"/>
          <w:sz w:val="20"/>
          <w:szCs w:val="20"/>
        </w:rPr>
        <w:t>000</w:t>
      </w:r>
      <w:r w:rsidRPr="00290010">
        <w:rPr>
          <w:rFonts w:ascii="Arial" w:hAnsi="Arial" w:cs="Arial"/>
          <w:sz w:val="20"/>
          <w:szCs w:val="20"/>
        </w:rPr>
        <w:t xml:space="preserve"> dionica na temelju kojih su dani valjani glasovi,</w:t>
      </w:r>
    </w:p>
    <w:p w14:paraId="497BA089" w14:textId="73CE1ABD" w:rsidR="00290010" w:rsidRPr="00290010" w:rsidRDefault="00290010" w:rsidP="00290010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- Dani valjani glasovi predstavljaju udio od 9</w:t>
      </w:r>
      <w:r w:rsidR="003E2A5F"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,</w:t>
      </w:r>
      <w:r w:rsidR="003E2A5F"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% u ukupnom temeljnom kapitalu Društva,</w:t>
      </w:r>
    </w:p>
    <w:p w14:paraId="26CA94F1" w14:textId="68093559" w:rsidR="00290010" w:rsidRPr="00290010" w:rsidRDefault="00290010" w:rsidP="00290010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 xml:space="preserve">- </w:t>
      </w:r>
      <w:r w:rsidR="003E2A5F"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.</w:t>
      </w:r>
      <w:r w:rsidR="003E2A5F">
        <w:rPr>
          <w:rFonts w:ascii="Arial" w:hAnsi="Arial" w:cs="Arial"/>
          <w:sz w:val="20"/>
          <w:szCs w:val="20"/>
        </w:rPr>
        <w:t>7</w:t>
      </w:r>
      <w:r w:rsidRPr="00290010">
        <w:rPr>
          <w:rFonts w:ascii="Arial" w:hAnsi="Arial" w:cs="Arial"/>
          <w:sz w:val="20"/>
          <w:szCs w:val="20"/>
        </w:rPr>
        <w:t>90.</w:t>
      </w:r>
      <w:r w:rsidR="00F51ACC">
        <w:rPr>
          <w:rFonts w:ascii="Arial" w:hAnsi="Arial" w:cs="Arial"/>
          <w:sz w:val="20"/>
          <w:szCs w:val="20"/>
        </w:rPr>
        <w:t>000</w:t>
      </w:r>
      <w:r w:rsidRPr="00290010">
        <w:rPr>
          <w:rFonts w:ascii="Arial" w:hAnsi="Arial" w:cs="Arial"/>
          <w:sz w:val="20"/>
          <w:szCs w:val="20"/>
        </w:rPr>
        <w:t xml:space="preserve">  glasova dano ZA,</w:t>
      </w:r>
    </w:p>
    <w:p w14:paraId="44C0ADFA" w14:textId="77777777" w:rsidR="00290010" w:rsidRPr="00290010" w:rsidRDefault="00290010" w:rsidP="00290010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- 0 glasova dano PROTIV</w:t>
      </w:r>
    </w:p>
    <w:p w14:paraId="2EDF3427" w14:textId="5EA4C236" w:rsidR="00290010" w:rsidRDefault="00290010" w:rsidP="00290010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- 0 SUZDRŽANIH glasova</w:t>
      </w:r>
    </w:p>
    <w:p w14:paraId="71BB88E6" w14:textId="427FE65A" w:rsidR="004A72AC" w:rsidRDefault="004A72AC" w:rsidP="00290010">
      <w:pPr>
        <w:rPr>
          <w:rFonts w:ascii="Arial" w:hAnsi="Arial" w:cs="Arial"/>
          <w:sz w:val="20"/>
          <w:szCs w:val="20"/>
        </w:rPr>
      </w:pPr>
    </w:p>
    <w:p w14:paraId="1862BC72" w14:textId="6BC53062" w:rsidR="004A72AC" w:rsidRPr="00290010" w:rsidRDefault="004A72AC" w:rsidP="004A72AC">
      <w:pPr>
        <w:rPr>
          <w:rFonts w:ascii="Arial" w:hAnsi="Arial" w:cs="Arial"/>
          <w:b/>
          <w:bCs/>
          <w:sz w:val="20"/>
          <w:szCs w:val="20"/>
        </w:rPr>
      </w:pPr>
      <w:r w:rsidRPr="00290010">
        <w:rPr>
          <w:rFonts w:ascii="Arial" w:hAnsi="Arial" w:cs="Arial"/>
          <w:b/>
          <w:bCs/>
          <w:sz w:val="20"/>
          <w:szCs w:val="20"/>
        </w:rPr>
        <w:t xml:space="preserve">Točka 1. </w:t>
      </w:r>
      <w:r>
        <w:rPr>
          <w:rFonts w:ascii="Arial" w:hAnsi="Arial" w:cs="Arial"/>
          <w:b/>
          <w:bCs/>
          <w:sz w:val="20"/>
          <w:szCs w:val="20"/>
        </w:rPr>
        <w:t>b)</w:t>
      </w:r>
      <w:r w:rsidR="00EC37BE">
        <w:rPr>
          <w:rFonts w:ascii="Arial" w:hAnsi="Arial" w:cs="Arial"/>
          <w:b/>
          <w:bCs/>
          <w:sz w:val="20"/>
          <w:szCs w:val="20"/>
        </w:rPr>
        <w:t xml:space="preserve"> i.</w:t>
      </w:r>
      <w:r w:rsidRPr="00290010">
        <w:rPr>
          <w:rFonts w:ascii="Arial" w:hAnsi="Arial" w:cs="Arial"/>
          <w:b/>
          <w:bCs/>
          <w:sz w:val="20"/>
          <w:szCs w:val="20"/>
        </w:rPr>
        <w:t xml:space="preserve"> dnevnog reda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29001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Davanje razrješnice</w:t>
      </w:r>
      <w:r w:rsidR="00EC37BE">
        <w:rPr>
          <w:rFonts w:ascii="Arial" w:hAnsi="Arial" w:cs="Arial"/>
          <w:b/>
          <w:bCs/>
          <w:sz w:val="20"/>
          <w:szCs w:val="20"/>
        </w:rPr>
        <w:t xml:space="preserve"> članovima uprave</w:t>
      </w:r>
    </w:p>
    <w:p w14:paraId="6FBE183C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290010">
        <w:rPr>
          <w:rFonts w:ascii="Arial" w:hAnsi="Arial" w:cs="Arial"/>
          <w:sz w:val="20"/>
          <w:szCs w:val="20"/>
        </w:rPr>
        <w:t>90.</w:t>
      </w:r>
      <w:r>
        <w:rPr>
          <w:rFonts w:ascii="Arial" w:hAnsi="Arial" w:cs="Arial"/>
          <w:sz w:val="20"/>
          <w:szCs w:val="20"/>
        </w:rPr>
        <w:t>000</w:t>
      </w:r>
      <w:r w:rsidRPr="00290010">
        <w:rPr>
          <w:rFonts w:ascii="Arial" w:hAnsi="Arial" w:cs="Arial"/>
          <w:sz w:val="20"/>
          <w:szCs w:val="20"/>
        </w:rPr>
        <w:t xml:space="preserve"> dionica na temelju kojih su dani valjani glasovi,</w:t>
      </w:r>
    </w:p>
    <w:p w14:paraId="6AB4AA75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- Dani valjani glasovi predstavljaju udio od 9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% u ukupnom temeljnom kapitalu Društva,</w:t>
      </w:r>
    </w:p>
    <w:p w14:paraId="2FFC43AA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290010">
        <w:rPr>
          <w:rFonts w:ascii="Arial" w:hAnsi="Arial" w:cs="Arial"/>
          <w:sz w:val="20"/>
          <w:szCs w:val="20"/>
        </w:rPr>
        <w:t>90.</w:t>
      </w:r>
      <w:r>
        <w:rPr>
          <w:rFonts w:ascii="Arial" w:hAnsi="Arial" w:cs="Arial"/>
          <w:sz w:val="20"/>
          <w:szCs w:val="20"/>
        </w:rPr>
        <w:t>000</w:t>
      </w:r>
      <w:r w:rsidRPr="00290010">
        <w:rPr>
          <w:rFonts w:ascii="Arial" w:hAnsi="Arial" w:cs="Arial"/>
          <w:sz w:val="20"/>
          <w:szCs w:val="20"/>
        </w:rPr>
        <w:t xml:space="preserve">  glasova dano ZA,</w:t>
      </w:r>
    </w:p>
    <w:p w14:paraId="7BBC9F94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- 0 glasova dano PROTIV</w:t>
      </w:r>
    </w:p>
    <w:p w14:paraId="0E42F445" w14:textId="77777777" w:rsidR="003E2A5F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- 0 SUZDRŽANIH glasova</w:t>
      </w:r>
    </w:p>
    <w:p w14:paraId="3DBE9FA5" w14:textId="77777777" w:rsidR="00EC37BE" w:rsidRDefault="00EC37BE" w:rsidP="00EC37BE">
      <w:pPr>
        <w:rPr>
          <w:rFonts w:ascii="Arial" w:hAnsi="Arial" w:cs="Arial"/>
          <w:b/>
          <w:bCs/>
          <w:sz w:val="20"/>
          <w:szCs w:val="20"/>
        </w:rPr>
      </w:pPr>
    </w:p>
    <w:p w14:paraId="6C41C776" w14:textId="01F2F5D4" w:rsidR="00EC37BE" w:rsidRPr="00290010" w:rsidRDefault="00EC37BE" w:rsidP="00EC37BE">
      <w:pPr>
        <w:rPr>
          <w:rFonts w:ascii="Arial" w:hAnsi="Arial" w:cs="Arial"/>
          <w:b/>
          <w:bCs/>
          <w:sz w:val="20"/>
          <w:szCs w:val="20"/>
        </w:rPr>
      </w:pPr>
      <w:r w:rsidRPr="00290010">
        <w:rPr>
          <w:rFonts w:ascii="Arial" w:hAnsi="Arial" w:cs="Arial"/>
          <w:b/>
          <w:bCs/>
          <w:sz w:val="20"/>
          <w:szCs w:val="20"/>
        </w:rPr>
        <w:t xml:space="preserve">Točka 1. </w:t>
      </w:r>
      <w:r>
        <w:rPr>
          <w:rFonts w:ascii="Arial" w:hAnsi="Arial" w:cs="Arial"/>
          <w:b/>
          <w:bCs/>
          <w:sz w:val="20"/>
          <w:szCs w:val="20"/>
        </w:rPr>
        <w:t>b) ii.</w:t>
      </w:r>
      <w:r w:rsidRPr="00290010">
        <w:rPr>
          <w:rFonts w:ascii="Arial" w:hAnsi="Arial" w:cs="Arial"/>
          <w:b/>
          <w:bCs/>
          <w:sz w:val="20"/>
          <w:szCs w:val="20"/>
        </w:rPr>
        <w:t xml:space="preserve"> dnevnog reda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29001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Davanje razrješnice članovima nadzornog odbora</w:t>
      </w:r>
    </w:p>
    <w:p w14:paraId="39A1A627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290010">
        <w:rPr>
          <w:rFonts w:ascii="Arial" w:hAnsi="Arial" w:cs="Arial"/>
          <w:sz w:val="20"/>
          <w:szCs w:val="20"/>
        </w:rPr>
        <w:t>90.</w:t>
      </w:r>
      <w:r>
        <w:rPr>
          <w:rFonts w:ascii="Arial" w:hAnsi="Arial" w:cs="Arial"/>
          <w:sz w:val="20"/>
          <w:szCs w:val="20"/>
        </w:rPr>
        <w:t>000</w:t>
      </w:r>
      <w:r w:rsidRPr="00290010">
        <w:rPr>
          <w:rFonts w:ascii="Arial" w:hAnsi="Arial" w:cs="Arial"/>
          <w:sz w:val="20"/>
          <w:szCs w:val="20"/>
        </w:rPr>
        <w:t xml:space="preserve"> dionica na temelju kojih su dani valjani glasovi,</w:t>
      </w:r>
    </w:p>
    <w:p w14:paraId="096FEAA8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- Dani valjani glasovi predstavljaju udio od 9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% u ukupnom temeljnom kapitalu Društva,</w:t>
      </w:r>
    </w:p>
    <w:p w14:paraId="2589E342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290010">
        <w:rPr>
          <w:rFonts w:ascii="Arial" w:hAnsi="Arial" w:cs="Arial"/>
          <w:sz w:val="20"/>
          <w:szCs w:val="20"/>
        </w:rPr>
        <w:t>90.</w:t>
      </w:r>
      <w:r>
        <w:rPr>
          <w:rFonts w:ascii="Arial" w:hAnsi="Arial" w:cs="Arial"/>
          <w:sz w:val="20"/>
          <w:szCs w:val="20"/>
        </w:rPr>
        <w:t>000</w:t>
      </w:r>
      <w:r w:rsidRPr="00290010">
        <w:rPr>
          <w:rFonts w:ascii="Arial" w:hAnsi="Arial" w:cs="Arial"/>
          <w:sz w:val="20"/>
          <w:szCs w:val="20"/>
        </w:rPr>
        <w:t xml:space="preserve">  glasova dano ZA,</w:t>
      </w:r>
    </w:p>
    <w:p w14:paraId="35E0259B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- 0 glasova dano PROTIV</w:t>
      </w:r>
    </w:p>
    <w:p w14:paraId="730F81D9" w14:textId="77777777" w:rsidR="003E2A5F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- 0 SUZDRŽANIH glasova</w:t>
      </w:r>
    </w:p>
    <w:p w14:paraId="0ABC136C" w14:textId="77777777" w:rsidR="00EC37BE" w:rsidRPr="00290010" w:rsidRDefault="00EC37BE" w:rsidP="004A72AC">
      <w:pPr>
        <w:rPr>
          <w:rFonts w:ascii="Arial" w:hAnsi="Arial" w:cs="Arial"/>
          <w:sz w:val="20"/>
          <w:szCs w:val="20"/>
        </w:rPr>
      </w:pPr>
    </w:p>
    <w:p w14:paraId="5BC7F14E" w14:textId="438110C8" w:rsidR="004A72AC" w:rsidRPr="00290010" w:rsidRDefault="004A72AC" w:rsidP="004A72AC">
      <w:pPr>
        <w:rPr>
          <w:rFonts w:ascii="Arial" w:hAnsi="Arial" w:cs="Arial"/>
          <w:b/>
          <w:bCs/>
          <w:sz w:val="20"/>
          <w:szCs w:val="20"/>
        </w:rPr>
      </w:pPr>
      <w:r w:rsidRPr="00290010">
        <w:rPr>
          <w:rFonts w:ascii="Arial" w:hAnsi="Arial" w:cs="Arial"/>
          <w:b/>
          <w:bCs/>
          <w:sz w:val="20"/>
          <w:szCs w:val="20"/>
        </w:rPr>
        <w:t xml:space="preserve">Točka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290010">
        <w:rPr>
          <w:rFonts w:ascii="Arial" w:hAnsi="Arial" w:cs="Arial"/>
          <w:b/>
          <w:bCs/>
          <w:sz w:val="20"/>
          <w:szCs w:val="20"/>
        </w:rPr>
        <w:t xml:space="preserve">. dnevnog reda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29001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Imenovanje revizora Društva</w:t>
      </w:r>
    </w:p>
    <w:p w14:paraId="34F55A2B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290010">
        <w:rPr>
          <w:rFonts w:ascii="Arial" w:hAnsi="Arial" w:cs="Arial"/>
          <w:sz w:val="20"/>
          <w:szCs w:val="20"/>
        </w:rPr>
        <w:t>90.</w:t>
      </w:r>
      <w:r>
        <w:rPr>
          <w:rFonts w:ascii="Arial" w:hAnsi="Arial" w:cs="Arial"/>
          <w:sz w:val="20"/>
          <w:szCs w:val="20"/>
        </w:rPr>
        <w:t>000</w:t>
      </w:r>
      <w:r w:rsidRPr="00290010">
        <w:rPr>
          <w:rFonts w:ascii="Arial" w:hAnsi="Arial" w:cs="Arial"/>
          <w:sz w:val="20"/>
          <w:szCs w:val="20"/>
        </w:rPr>
        <w:t xml:space="preserve"> dionica na temelju kojih su dani valjani glasovi,</w:t>
      </w:r>
    </w:p>
    <w:p w14:paraId="4390F2AC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- Dani valjani glasovi predstavljaju udio od 9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% u ukupnom temeljnom kapitalu Društva,</w:t>
      </w:r>
    </w:p>
    <w:p w14:paraId="2ABA7C2A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5</w:t>
      </w:r>
      <w:r w:rsidRPr="0029001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290010">
        <w:rPr>
          <w:rFonts w:ascii="Arial" w:hAnsi="Arial" w:cs="Arial"/>
          <w:sz w:val="20"/>
          <w:szCs w:val="20"/>
        </w:rPr>
        <w:t>90.</w:t>
      </w:r>
      <w:r>
        <w:rPr>
          <w:rFonts w:ascii="Arial" w:hAnsi="Arial" w:cs="Arial"/>
          <w:sz w:val="20"/>
          <w:szCs w:val="20"/>
        </w:rPr>
        <w:t>000</w:t>
      </w:r>
      <w:r w:rsidRPr="00290010">
        <w:rPr>
          <w:rFonts w:ascii="Arial" w:hAnsi="Arial" w:cs="Arial"/>
          <w:sz w:val="20"/>
          <w:szCs w:val="20"/>
        </w:rPr>
        <w:t xml:space="preserve">  glasova dano ZA,</w:t>
      </w:r>
    </w:p>
    <w:p w14:paraId="4F3A1C44" w14:textId="77777777" w:rsidR="003E2A5F" w:rsidRPr="00290010" w:rsidRDefault="003E2A5F" w:rsidP="003E2A5F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t>- 0 glasova dano PROTIV</w:t>
      </w:r>
    </w:p>
    <w:p w14:paraId="76F5ED8C" w14:textId="77777777" w:rsidR="004A72AC" w:rsidRPr="00290010" w:rsidRDefault="004A72AC" w:rsidP="004A72AC">
      <w:pPr>
        <w:rPr>
          <w:rFonts w:ascii="Arial" w:hAnsi="Arial" w:cs="Arial"/>
          <w:sz w:val="20"/>
          <w:szCs w:val="20"/>
        </w:rPr>
      </w:pPr>
      <w:r w:rsidRPr="00290010">
        <w:rPr>
          <w:rFonts w:ascii="Arial" w:hAnsi="Arial" w:cs="Arial"/>
          <w:sz w:val="20"/>
          <w:szCs w:val="20"/>
        </w:rPr>
        <w:lastRenderedPageBreak/>
        <w:t>- 0 SUZDRŽANIH glasova</w:t>
      </w:r>
    </w:p>
    <w:p w14:paraId="575E67FB" w14:textId="7EE0317F" w:rsidR="004A72AC" w:rsidRDefault="004A72AC" w:rsidP="005E235B">
      <w:pPr>
        <w:rPr>
          <w:rFonts w:ascii="Arial" w:hAnsi="Arial" w:cs="Arial"/>
          <w:sz w:val="20"/>
          <w:szCs w:val="20"/>
        </w:rPr>
      </w:pPr>
    </w:p>
    <w:p w14:paraId="66A6E618" w14:textId="77777777" w:rsidR="00290010" w:rsidRDefault="00290010" w:rsidP="005E235B">
      <w:pPr>
        <w:rPr>
          <w:rFonts w:ascii="Arial" w:hAnsi="Arial" w:cs="Arial"/>
          <w:sz w:val="20"/>
          <w:szCs w:val="20"/>
        </w:rPr>
      </w:pPr>
    </w:p>
    <w:p w14:paraId="1BB5FDF0" w14:textId="49874D22" w:rsidR="005E235B" w:rsidRDefault="005E235B" w:rsidP="005E235B">
      <w:pPr>
        <w:rPr>
          <w:rFonts w:ascii="Arial" w:hAnsi="Arial" w:cs="Arial"/>
          <w:sz w:val="20"/>
          <w:szCs w:val="20"/>
        </w:rPr>
      </w:pPr>
      <w:r w:rsidRPr="005E235B">
        <w:rPr>
          <w:rFonts w:ascii="Arial" w:hAnsi="Arial" w:cs="Arial"/>
          <w:sz w:val="20"/>
          <w:szCs w:val="20"/>
        </w:rPr>
        <w:t>Modra špilja d.d.</w:t>
      </w:r>
    </w:p>
    <w:p w14:paraId="620E702C" w14:textId="77777777" w:rsidR="005E235B" w:rsidRPr="005E235B" w:rsidRDefault="005E235B" w:rsidP="005E235B">
      <w:pPr>
        <w:rPr>
          <w:rFonts w:ascii="Arial" w:hAnsi="Arial" w:cs="Arial"/>
          <w:sz w:val="20"/>
          <w:szCs w:val="20"/>
        </w:rPr>
      </w:pPr>
    </w:p>
    <w:p w14:paraId="20E0982C" w14:textId="7C798DE9" w:rsidR="007C230D" w:rsidRPr="00191688" w:rsidRDefault="005E235B" w:rsidP="004A72AC">
      <w:pPr>
        <w:rPr>
          <w:rFonts w:ascii="Arial" w:hAnsi="Arial" w:cs="Arial"/>
          <w:b/>
          <w:bCs/>
          <w:sz w:val="20"/>
          <w:szCs w:val="20"/>
        </w:rPr>
      </w:pPr>
      <w:r w:rsidRPr="005E235B">
        <w:rPr>
          <w:rFonts w:ascii="Arial" w:hAnsi="Arial" w:cs="Arial"/>
          <w:sz w:val="20"/>
          <w:szCs w:val="20"/>
        </w:rPr>
        <w:t>Uprava</w:t>
      </w:r>
    </w:p>
    <w:p w14:paraId="633AA088" w14:textId="77777777" w:rsidR="00F412C5" w:rsidRPr="00191688" w:rsidRDefault="00F412C5" w:rsidP="00E43C31">
      <w:pPr>
        <w:ind w:left="708" w:hanging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2D655C" w14:textId="77777777" w:rsidR="00F412C5" w:rsidRPr="00191688" w:rsidRDefault="00F412C5" w:rsidP="00E43C31">
      <w:pPr>
        <w:ind w:left="708" w:hanging="708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F412C5" w:rsidRPr="00191688" w:rsidSect="001767CD">
      <w:headerReference w:type="default" r:id="rId9"/>
      <w:footerReference w:type="default" r:id="rId10"/>
      <w:pgSz w:w="11906" w:h="16838"/>
      <w:pgMar w:top="238" w:right="991" w:bottom="357" w:left="1309" w:header="170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FAD9" w14:textId="77777777" w:rsidR="00353BC3" w:rsidRDefault="00353BC3">
      <w:r>
        <w:separator/>
      </w:r>
    </w:p>
  </w:endnote>
  <w:endnote w:type="continuationSeparator" w:id="0">
    <w:p w14:paraId="7C221EF9" w14:textId="77777777" w:rsidR="00353BC3" w:rsidRDefault="0035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FB95" w14:textId="77777777" w:rsidR="00815A8E" w:rsidRDefault="00815A8E" w:rsidP="00CB0202">
    <w:pPr>
      <w:jc w:val="center"/>
      <w:rPr>
        <w:sz w:val="20"/>
        <w:szCs w:val="20"/>
      </w:rPr>
    </w:pPr>
  </w:p>
  <w:p w14:paraId="7C274F54" w14:textId="0EDBC1C8" w:rsidR="00CB0202" w:rsidRPr="00BE78C8" w:rsidRDefault="00CB0202" w:rsidP="00CB0202">
    <w:pPr>
      <w:jc w:val="center"/>
      <w:rPr>
        <w:sz w:val="20"/>
        <w:szCs w:val="20"/>
      </w:rPr>
    </w:pPr>
    <w:r w:rsidRPr="00BE78C8">
      <w:rPr>
        <w:sz w:val="20"/>
        <w:szCs w:val="20"/>
      </w:rPr>
      <w:t>HR 2148</w:t>
    </w:r>
    <w:r w:rsidR="00D07CA3">
      <w:rPr>
        <w:sz w:val="20"/>
        <w:szCs w:val="20"/>
      </w:rPr>
      <w:t>5</w:t>
    </w:r>
    <w:r w:rsidRPr="00BE78C8">
      <w:rPr>
        <w:sz w:val="20"/>
        <w:szCs w:val="20"/>
      </w:rPr>
      <w:t xml:space="preserve"> </w:t>
    </w:r>
    <w:r w:rsidR="00D07CA3" w:rsidRPr="00D07CA3">
      <w:rPr>
        <w:sz w:val="20"/>
        <w:szCs w:val="20"/>
      </w:rPr>
      <w:t>Komiž</w:t>
    </w:r>
    <w:r w:rsidR="00D07CA3">
      <w:rPr>
        <w:sz w:val="20"/>
        <w:szCs w:val="20"/>
      </w:rPr>
      <w:t>a</w:t>
    </w:r>
    <w:r w:rsidRPr="00BE78C8">
      <w:rPr>
        <w:sz w:val="20"/>
        <w:szCs w:val="20"/>
      </w:rPr>
      <w:t xml:space="preserve">  * </w:t>
    </w:r>
    <w:r w:rsidR="00D07CA3" w:rsidRPr="00D07CA3">
      <w:rPr>
        <w:sz w:val="20"/>
        <w:szCs w:val="20"/>
      </w:rPr>
      <w:t>Ribarska ulica 72</w:t>
    </w:r>
    <w:r w:rsidRPr="00BE78C8">
      <w:rPr>
        <w:sz w:val="20"/>
        <w:szCs w:val="20"/>
      </w:rPr>
      <w:t xml:space="preserve">* </w:t>
    </w:r>
    <w:proofErr w:type="spellStart"/>
    <w:r w:rsidRPr="00BE78C8">
      <w:rPr>
        <w:sz w:val="20"/>
        <w:szCs w:val="20"/>
      </w:rPr>
      <w:t>tel</w:t>
    </w:r>
    <w:proofErr w:type="spellEnd"/>
    <w:r w:rsidR="00327EC8">
      <w:rPr>
        <w:sz w:val="20"/>
        <w:szCs w:val="20"/>
      </w:rPr>
      <w:t>: 021/713-095</w:t>
    </w:r>
    <w:r w:rsidRPr="00BE78C8">
      <w:rPr>
        <w:sz w:val="20"/>
        <w:szCs w:val="20"/>
      </w:rPr>
      <w:t xml:space="preserve"> * e pošta: </w:t>
    </w:r>
    <w:r w:rsidR="00191688">
      <w:rPr>
        <w:sz w:val="20"/>
        <w:szCs w:val="20"/>
      </w:rPr>
      <w:t>administracija@modra-spilja.hr</w:t>
    </w:r>
  </w:p>
  <w:p w14:paraId="0B1B3F4E" w14:textId="77777777" w:rsidR="00CB0202" w:rsidRPr="00BE78C8" w:rsidRDefault="00CB0202" w:rsidP="00CB0202">
    <w:pPr>
      <w:jc w:val="center"/>
      <w:rPr>
        <w:sz w:val="20"/>
        <w:szCs w:val="20"/>
      </w:rPr>
    </w:pPr>
    <w:r w:rsidRPr="00BE78C8">
      <w:rPr>
        <w:sz w:val="20"/>
        <w:szCs w:val="20"/>
      </w:rPr>
      <w:t xml:space="preserve">*OIB </w:t>
    </w:r>
    <w:r w:rsidR="00D07CA3" w:rsidRPr="00D07CA3">
      <w:rPr>
        <w:sz w:val="20"/>
        <w:szCs w:val="20"/>
      </w:rPr>
      <w:t xml:space="preserve">30953977438 </w:t>
    </w:r>
    <w:r w:rsidRPr="00BE78C8">
      <w:rPr>
        <w:sz w:val="20"/>
        <w:szCs w:val="20"/>
      </w:rPr>
      <w:t xml:space="preserve">*MB </w:t>
    </w:r>
    <w:r w:rsidR="00D07CA3" w:rsidRPr="00D07CA3">
      <w:rPr>
        <w:sz w:val="20"/>
        <w:szCs w:val="20"/>
      </w:rPr>
      <w:t>060002949</w:t>
    </w:r>
    <w:r w:rsidR="00D07CA3">
      <w:rPr>
        <w:sz w:val="20"/>
        <w:szCs w:val="20"/>
      </w:rPr>
      <w:t xml:space="preserve"> </w:t>
    </w:r>
    <w:r w:rsidRPr="00BE78C8">
      <w:rPr>
        <w:sz w:val="20"/>
        <w:szCs w:val="20"/>
      </w:rPr>
      <w:t xml:space="preserve">* IBAN: </w:t>
    </w:r>
    <w:r w:rsidRPr="00327EC8">
      <w:rPr>
        <w:sz w:val="20"/>
        <w:szCs w:val="20"/>
      </w:rPr>
      <w:t>HR</w:t>
    </w:r>
    <w:r w:rsidR="00327EC8" w:rsidRPr="00327EC8">
      <w:rPr>
        <w:sz w:val="20"/>
        <w:szCs w:val="20"/>
      </w:rPr>
      <w:t>1924020061100713588</w:t>
    </w:r>
  </w:p>
  <w:p w14:paraId="2F585B7E" w14:textId="62EB3CA5" w:rsidR="00CB0202" w:rsidRPr="00BE78C8" w:rsidRDefault="007D0D1B" w:rsidP="00CB0202">
    <w:pPr>
      <w:jc w:val="center"/>
      <w:rPr>
        <w:sz w:val="20"/>
        <w:szCs w:val="20"/>
      </w:rPr>
    </w:pPr>
    <w:r>
      <w:rPr>
        <w:sz w:val="20"/>
        <w:szCs w:val="20"/>
      </w:rPr>
      <w:t>Član</w:t>
    </w:r>
    <w:r w:rsidR="00191688">
      <w:rPr>
        <w:sz w:val="20"/>
        <w:szCs w:val="20"/>
      </w:rPr>
      <w:t xml:space="preserve"> uprave</w:t>
    </w:r>
    <w:r w:rsidR="00CB0202" w:rsidRPr="00BE78C8">
      <w:rPr>
        <w:sz w:val="20"/>
        <w:szCs w:val="20"/>
      </w:rPr>
      <w:t xml:space="preserve"> </w:t>
    </w:r>
    <w:r w:rsidR="001B0503" w:rsidRPr="00BE78C8">
      <w:rPr>
        <w:sz w:val="20"/>
        <w:szCs w:val="20"/>
      </w:rPr>
      <w:t>Edo Bogdanović</w:t>
    </w:r>
    <w:r w:rsidR="00191688"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direkor</w:t>
    </w:r>
    <w:proofErr w:type="spellEnd"/>
  </w:p>
  <w:p w14:paraId="6BBAC78A" w14:textId="77777777" w:rsidR="00CB0202" w:rsidRPr="00FF40FF" w:rsidRDefault="00CB0202" w:rsidP="00CB0202">
    <w:pPr>
      <w:pStyle w:val="Podnoje"/>
    </w:pPr>
  </w:p>
  <w:p w14:paraId="7785E002" w14:textId="77777777" w:rsidR="00B34EB7" w:rsidRPr="00CB0202" w:rsidRDefault="00B34EB7" w:rsidP="00CB02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66019" w14:textId="77777777" w:rsidR="00353BC3" w:rsidRDefault="00353BC3">
      <w:r>
        <w:separator/>
      </w:r>
    </w:p>
  </w:footnote>
  <w:footnote w:type="continuationSeparator" w:id="0">
    <w:p w14:paraId="73848734" w14:textId="77777777" w:rsidR="00353BC3" w:rsidRDefault="0035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3AD4C" w14:textId="042FE3E2" w:rsidR="007C230D" w:rsidRPr="00815A8E" w:rsidRDefault="00191688" w:rsidP="00815A8E">
    <w:pPr>
      <w:pStyle w:val="Zaglavlje"/>
      <w:tabs>
        <w:tab w:val="clear" w:pos="4153"/>
        <w:tab w:val="clear" w:pos="8306"/>
        <w:tab w:val="left" w:pos="2310"/>
      </w:tabs>
      <w:rPr>
        <w:iCs w:val="0"/>
        <w:noProof/>
        <w:color w:val="0000FF"/>
        <w:sz w:val="56"/>
        <w:szCs w:val="52"/>
        <w:lang w:val="hr-HR"/>
      </w:rPr>
    </w:pPr>
    <w:r w:rsidRPr="00815A8E">
      <w:rPr>
        <w:i/>
        <w:noProof/>
        <w:color w:val="0000FF"/>
        <w:sz w:val="56"/>
        <w:szCs w:val="52"/>
        <w:lang w:val="hr-HR"/>
      </w:rPr>
      <w:drawing>
        <wp:inline distT="0" distB="0" distL="0" distR="0" wp14:anchorId="73FFAF81" wp14:editId="5E2D1FF5">
          <wp:extent cx="39624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5A8E">
      <w:rPr>
        <w:i/>
        <w:noProof/>
        <w:color w:val="0000FF"/>
        <w:sz w:val="56"/>
        <w:szCs w:val="52"/>
        <w:lang w:val="hr-HR"/>
      </w:rPr>
      <w:tab/>
    </w:r>
  </w:p>
  <w:p w14:paraId="316C4415" w14:textId="77777777" w:rsidR="00B34EB7" w:rsidRDefault="00B34EB7">
    <w:pPr>
      <w:pStyle w:val="Zaglavlje"/>
      <w:tabs>
        <w:tab w:val="clear" w:pos="4153"/>
        <w:tab w:val="left" w:pos="7965"/>
      </w:tabs>
      <w:rPr>
        <w:i/>
        <w:color w:val="0000FF"/>
        <w:szCs w:val="52"/>
        <w:lang w:val="hr-HR"/>
      </w:rPr>
    </w:pPr>
    <w:r>
      <w:rPr>
        <w:i/>
        <w:color w:val="0000FF"/>
        <w:sz w:val="56"/>
        <w:szCs w:val="52"/>
        <w:lang w:val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1870"/>
    <w:multiLevelType w:val="hybridMultilevel"/>
    <w:tmpl w:val="BE2E9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7484"/>
    <w:multiLevelType w:val="hybridMultilevel"/>
    <w:tmpl w:val="87485864"/>
    <w:lvl w:ilvl="0" w:tplc="BF12B48A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E3849"/>
    <w:multiLevelType w:val="hybridMultilevel"/>
    <w:tmpl w:val="308E11F6"/>
    <w:lvl w:ilvl="0" w:tplc="8D743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81275">
    <w:abstractNumId w:val="2"/>
  </w:num>
  <w:num w:numId="2" w16cid:durableId="572013456">
    <w:abstractNumId w:val="1"/>
  </w:num>
  <w:num w:numId="3" w16cid:durableId="49299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07"/>
    <w:rsid w:val="00001F37"/>
    <w:rsid w:val="00006ABE"/>
    <w:rsid w:val="0001227D"/>
    <w:rsid w:val="00012C57"/>
    <w:rsid w:val="00016E39"/>
    <w:rsid w:val="000207BF"/>
    <w:rsid w:val="000230FC"/>
    <w:rsid w:val="00027E34"/>
    <w:rsid w:val="00031F40"/>
    <w:rsid w:val="00040624"/>
    <w:rsid w:val="00051434"/>
    <w:rsid w:val="00071213"/>
    <w:rsid w:val="00073973"/>
    <w:rsid w:val="000820C3"/>
    <w:rsid w:val="000A54C4"/>
    <w:rsid w:val="000A7402"/>
    <w:rsid w:val="000B1FB3"/>
    <w:rsid w:val="000C147B"/>
    <w:rsid w:val="000C291B"/>
    <w:rsid w:val="000D1086"/>
    <w:rsid w:val="000D123B"/>
    <w:rsid w:val="000E492C"/>
    <w:rsid w:val="000E58DA"/>
    <w:rsid w:val="000F2531"/>
    <w:rsid w:val="00102FBE"/>
    <w:rsid w:val="00104215"/>
    <w:rsid w:val="00125518"/>
    <w:rsid w:val="00135882"/>
    <w:rsid w:val="001659CE"/>
    <w:rsid w:val="001767CD"/>
    <w:rsid w:val="001851E1"/>
    <w:rsid w:val="00191688"/>
    <w:rsid w:val="00193CF3"/>
    <w:rsid w:val="00193D4C"/>
    <w:rsid w:val="001A3D0A"/>
    <w:rsid w:val="001B0503"/>
    <w:rsid w:val="001B559F"/>
    <w:rsid w:val="001E70EC"/>
    <w:rsid w:val="001F23D8"/>
    <w:rsid w:val="001F2E80"/>
    <w:rsid w:val="001F4295"/>
    <w:rsid w:val="0022782D"/>
    <w:rsid w:val="00232759"/>
    <w:rsid w:val="00264A05"/>
    <w:rsid w:val="00267F1D"/>
    <w:rsid w:val="00275096"/>
    <w:rsid w:val="00290010"/>
    <w:rsid w:val="002960BF"/>
    <w:rsid w:val="002A0134"/>
    <w:rsid w:val="002B5553"/>
    <w:rsid w:val="002B6AD7"/>
    <w:rsid w:val="002B6E84"/>
    <w:rsid w:val="002F10DE"/>
    <w:rsid w:val="002F27E1"/>
    <w:rsid w:val="002F29E2"/>
    <w:rsid w:val="0031757F"/>
    <w:rsid w:val="00327EC8"/>
    <w:rsid w:val="003433A6"/>
    <w:rsid w:val="00351EBF"/>
    <w:rsid w:val="00353BC3"/>
    <w:rsid w:val="003743A3"/>
    <w:rsid w:val="0038620B"/>
    <w:rsid w:val="003B05CD"/>
    <w:rsid w:val="003B400A"/>
    <w:rsid w:val="003B7CBE"/>
    <w:rsid w:val="003C0B5A"/>
    <w:rsid w:val="003C47BA"/>
    <w:rsid w:val="003D165B"/>
    <w:rsid w:val="003D4C70"/>
    <w:rsid w:val="003E170E"/>
    <w:rsid w:val="003E2A5F"/>
    <w:rsid w:val="0040351E"/>
    <w:rsid w:val="00404873"/>
    <w:rsid w:val="00407C9E"/>
    <w:rsid w:val="004146A8"/>
    <w:rsid w:val="00416C52"/>
    <w:rsid w:val="00436A8C"/>
    <w:rsid w:val="00452D4D"/>
    <w:rsid w:val="004748A7"/>
    <w:rsid w:val="00495718"/>
    <w:rsid w:val="004A18AF"/>
    <w:rsid w:val="004A72AC"/>
    <w:rsid w:val="004B20F1"/>
    <w:rsid w:val="004B317C"/>
    <w:rsid w:val="004B7068"/>
    <w:rsid w:val="004C29B6"/>
    <w:rsid w:val="004C679D"/>
    <w:rsid w:val="004C7CDB"/>
    <w:rsid w:val="004D2B01"/>
    <w:rsid w:val="004E056A"/>
    <w:rsid w:val="00511742"/>
    <w:rsid w:val="005575AF"/>
    <w:rsid w:val="00571ED8"/>
    <w:rsid w:val="005978D9"/>
    <w:rsid w:val="005B14CB"/>
    <w:rsid w:val="005C7E35"/>
    <w:rsid w:val="005E235B"/>
    <w:rsid w:val="005E243E"/>
    <w:rsid w:val="005E604B"/>
    <w:rsid w:val="005F4B87"/>
    <w:rsid w:val="005F6BB8"/>
    <w:rsid w:val="005F7144"/>
    <w:rsid w:val="00621541"/>
    <w:rsid w:val="006522C0"/>
    <w:rsid w:val="00653A91"/>
    <w:rsid w:val="006604C3"/>
    <w:rsid w:val="00660893"/>
    <w:rsid w:val="00664A52"/>
    <w:rsid w:val="006835B5"/>
    <w:rsid w:val="0068414E"/>
    <w:rsid w:val="00695182"/>
    <w:rsid w:val="006C5A72"/>
    <w:rsid w:val="006C63B1"/>
    <w:rsid w:val="006D4A86"/>
    <w:rsid w:val="006E2A32"/>
    <w:rsid w:val="006F7B0F"/>
    <w:rsid w:val="00700B44"/>
    <w:rsid w:val="00743D6A"/>
    <w:rsid w:val="00750F5A"/>
    <w:rsid w:val="00766382"/>
    <w:rsid w:val="007769A6"/>
    <w:rsid w:val="00794BA9"/>
    <w:rsid w:val="007B6E6E"/>
    <w:rsid w:val="007C230D"/>
    <w:rsid w:val="007D0D1B"/>
    <w:rsid w:val="007D4592"/>
    <w:rsid w:val="007D46C2"/>
    <w:rsid w:val="007F3E1E"/>
    <w:rsid w:val="007F4E7B"/>
    <w:rsid w:val="00815A8E"/>
    <w:rsid w:val="008220BD"/>
    <w:rsid w:val="00826DF0"/>
    <w:rsid w:val="0084054D"/>
    <w:rsid w:val="00844474"/>
    <w:rsid w:val="00882B43"/>
    <w:rsid w:val="008973CC"/>
    <w:rsid w:val="008A4B3C"/>
    <w:rsid w:val="008A686D"/>
    <w:rsid w:val="008C43BC"/>
    <w:rsid w:val="008C74A8"/>
    <w:rsid w:val="008D1E13"/>
    <w:rsid w:val="008D3EED"/>
    <w:rsid w:val="008D4901"/>
    <w:rsid w:val="008D79C8"/>
    <w:rsid w:val="008E238C"/>
    <w:rsid w:val="008E74A3"/>
    <w:rsid w:val="008F1EB5"/>
    <w:rsid w:val="008F436E"/>
    <w:rsid w:val="008F6065"/>
    <w:rsid w:val="0090057B"/>
    <w:rsid w:val="009153B9"/>
    <w:rsid w:val="00915632"/>
    <w:rsid w:val="00917AD1"/>
    <w:rsid w:val="00920222"/>
    <w:rsid w:val="00921B08"/>
    <w:rsid w:val="00931A29"/>
    <w:rsid w:val="009600ED"/>
    <w:rsid w:val="00961711"/>
    <w:rsid w:val="00966502"/>
    <w:rsid w:val="00983F82"/>
    <w:rsid w:val="009927F2"/>
    <w:rsid w:val="009A1BDA"/>
    <w:rsid w:val="009B4E4C"/>
    <w:rsid w:val="009C1699"/>
    <w:rsid w:val="009D5AB9"/>
    <w:rsid w:val="009D6E3B"/>
    <w:rsid w:val="009E0317"/>
    <w:rsid w:val="009E2529"/>
    <w:rsid w:val="009E2705"/>
    <w:rsid w:val="009F2153"/>
    <w:rsid w:val="00A02233"/>
    <w:rsid w:val="00A10351"/>
    <w:rsid w:val="00A218C4"/>
    <w:rsid w:val="00A42146"/>
    <w:rsid w:val="00A445CA"/>
    <w:rsid w:val="00A474AA"/>
    <w:rsid w:val="00A55056"/>
    <w:rsid w:val="00A726C3"/>
    <w:rsid w:val="00A81FC4"/>
    <w:rsid w:val="00A82615"/>
    <w:rsid w:val="00A90574"/>
    <w:rsid w:val="00A97B0F"/>
    <w:rsid w:val="00AA22A4"/>
    <w:rsid w:val="00AB3932"/>
    <w:rsid w:val="00AB593A"/>
    <w:rsid w:val="00AC3689"/>
    <w:rsid w:val="00AC66AC"/>
    <w:rsid w:val="00AE53D0"/>
    <w:rsid w:val="00AF1B75"/>
    <w:rsid w:val="00B03B04"/>
    <w:rsid w:val="00B04151"/>
    <w:rsid w:val="00B12BAC"/>
    <w:rsid w:val="00B16471"/>
    <w:rsid w:val="00B34BF0"/>
    <w:rsid w:val="00B34EB7"/>
    <w:rsid w:val="00B554CC"/>
    <w:rsid w:val="00B702CE"/>
    <w:rsid w:val="00B851FF"/>
    <w:rsid w:val="00BA2507"/>
    <w:rsid w:val="00BB008D"/>
    <w:rsid w:val="00BC0B02"/>
    <w:rsid w:val="00BE78C8"/>
    <w:rsid w:val="00C005C7"/>
    <w:rsid w:val="00C11917"/>
    <w:rsid w:val="00C46BF3"/>
    <w:rsid w:val="00C50470"/>
    <w:rsid w:val="00C62A74"/>
    <w:rsid w:val="00CA6408"/>
    <w:rsid w:val="00CB0202"/>
    <w:rsid w:val="00CC23B7"/>
    <w:rsid w:val="00CC3FB0"/>
    <w:rsid w:val="00CC7B7E"/>
    <w:rsid w:val="00CD6157"/>
    <w:rsid w:val="00D0024A"/>
    <w:rsid w:val="00D03D43"/>
    <w:rsid w:val="00D04E28"/>
    <w:rsid w:val="00D07CA3"/>
    <w:rsid w:val="00D15F17"/>
    <w:rsid w:val="00D33F54"/>
    <w:rsid w:val="00D359D5"/>
    <w:rsid w:val="00D37155"/>
    <w:rsid w:val="00D43A03"/>
    <w:rsid w:val="00D43EDC"/>
    <w:rsid w:val="00D501BB"/>
    <w:rsid w:val="00D55EAD"/>
    <w:rsid w:val="00D63906"/>
    <w:rsid w:val="00D64B60"/>
    <w:rsid w:val="00D6522C"/>
    <w:rsid w:val="00D67A6D"/>
    <w:rsid w:val="00D813E8"/>
    <w:rsid w:val="00D82305"/>
    <w:rsid w:val="00D84B95"/>
    <w:rsid w:val="00D85D39"/>
    <w:rsid w:val="00D95266"/>
    <w:rsid w:val="00DB1143"/>
    <w:rsid w:val="00DC6ECE"/>
    <w:rsid w:val="00DC710B"/>
    <w:rsid w:val="00DD5B95"/>
    <w:rsid w:val="00DF1034"/>
    <w:rsid w:val="00DF1756"/>
    <w:rsid w:val="00DF71D9"/>
    <w:rsid w:val="00E02322"/>
    <w:rsid w:val="00E113B3"/>
    <w:rsid w:val="00E169A2"/>
    <w:rsid w:val="00E27000"/>
    <w:rsid w:val="00E43C31"/>
    <w:rsid w:val="00E631CD"/>
    <w:rsid w:val="00E85FFA"/>
    <w:rsid w:val="00E86F60"/>
    <w:rsid w:val="00E92D5E"/>
    <w:rsid w:val="00E95A88"/>
    <w:rsid w:val="00EB26FA"/>
    <w:rsid w:val="00EC37BE"/>
    <w:rsid w:val="00EE2991"/>
    <w:rsid w:val="00EE362A"/>
    <w:rsid w:val="00F32BE8"/>
    <w:rsid w:val="00F332A8"/>
    <w:rsid w:val="00F3376D"/>
    <w:rsid w:val="00F35BF0"/>
    <w:rsid w:val="00F35F5A"/>
    <w:rsid w:val="00F412C5"/>
    <w:rsid w:val="00F51ACC"/>
    <w:rsid w:val="00F53994"/>
    <w:rsid w:val="00F90221"/>
    <w:rsid w:val="00F91585"/>
    <w:rsid w:val="00F96D2D"/>
    <w:rsid w:val="00FB3323"/>
    <w:rsid w:val="00FB7A91"/>
    <w:rsid w:val="00FD143F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DBC2E5"/>
  <w15:chartTrackingRefBased/>
  <w15:docId w15:val="{A8462905-FF70-4029-B8A3-085A461F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iCs/>
      <w:sz w:val="28"/>
      <w:szCs w:val="22"/>
      <w:lang w:val="en-AU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pPr>
      <w:jc w:val="both"/>
    </w:pPr>
    <w:rPr>
      <w:sz w:val="28"/>
      <w:szCs w:val="48"/>
      <w:lang w:val="x-none" w:eastAsia="x-none"/>
    </w:rPr>
  </w:style>
  <w:style w:type="paragraph" w:styleId="Tekstbalonia">
    <w:name w:val="Balloon Text"/>
    <w:basedOn w:val="Normal"/>
    <w:semiHidden/>
    <w:rsid w:val="009E0317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4C29B6"/>
    <w:rPr>
      <w:sz w:val="28"/>
      <w:szCs w:val="48"/>
    </w:rPr>
  </w:style>
  <w:style w:type="paragraph" w:styleId="Odlomakpopisa">
    <w:name w:val="List Paragraph"/>
    <w:basedOn w:val="Normal"/>
    <w:uiPriority w:val="34"/>
    <w:qFormat/>
    <w:rsid w:val="00E43C3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ezproreda">
    <w:name w:val="No Spacing"/>
    <w:link w:val="BezproredaChar"/>
    <w:uiPriority w:val="1"/>
    <w:qFormat/>
    <w:rsid w:val="00E43C31"/>
    <w:rPr>
      <w:rFonts w:ascii="Calibri" w:eastAsia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E43C31"/>
    <w:rPr>
      <w:rFonts w:ascii="Calibri" w:eastAsia="Calibri" w:hAnsi="Calibri"/>
      <w:sz w:val="22"/>
      <w:szCs w:val="22"/>
      <w:lang w:eastAsia="en-US" w:bidi="ar-SA"/>
    </w:rPr>
  </w:style>
  <w:style w:type="paragraph" w:styleId="Revizija">
    <w:name w:val="Revision"/>
    <w:hidden/>
    <w:uiPriority w:val="99"/>
    <w:semiHidden/>
    <w:rsid w:val="00C005C7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E235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235B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9001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900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9001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bisevo.com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Prilago&#273;eni%20predlo&#353;ci%20sustava%20Office\Memorandum%20VIS%20d.d.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65AA-49BE-455E-955F-A3FE6F42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VIS d.d. </Template>
  <TotalTime>1</TotalTime>
  <Pages>2</Pages>
  <Words>340</Words>
  <Characters>2027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VIS d</vt:lpstr>
      <vt:lpstr>VIS d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 d</dc:title>
  <dc:subject/>
  <dc:creator>Fran Kušeta</dc:creator>
  <cp:keywords/>
  <cp:lastModifiedBy>Tanja Laštre</cp:lastModifiedBy>
  <cp:revision>2</cp:revision>
  <cp:lastPrinted>2022-05-25T18:46:00Z</cp:lastPrinted>
  <dcterms:created xsi:type="dcterms:W3CDTF">2025-08-27T11:30:00Z</dcterms:created>
  <dcterms:modified xsi:type="dcterms:W3CDTF">2025-08-27T11:30:00Z</dcterms:modified>
</cp:coreProperties>
</file>